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C6DE" w14:textId="1E045911" w:rsidR="00976E64" w:rsidRDefault="00976E64" w:rsidP="00976E64">
      <w:pPr>
        <w:rPr>
          <w:rFonts w:ascii="ＭＳ 明朝"/>
        </w:rPr>
      </w:pPr>
      <w:r>
        <w:rPr>
          <w:rFonts w:ascii="ＭＳ 明朝" w:hint="eastAsia"/>
        </w:rPr>
        <w:t>第</w:t>
      </w:r>
      <w:r w:rsidR="00C1019F">
        <w:rPr>
          <w:rFonts w:ascii="ＭＳ 明朝" w:hint="eastAsia"/>
        </w:rPr>
        <w:t>３</w:t>
      </w:r>
      <w:r w:rsidR="00D906EF"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EF314F">
        <w:rPr>
          <w:rFonts w:ascii="ＭＳ 明朝" w:hint="eastAsia"/>
        </w:rPr>
        <w:t>７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7BCEF482" w14:textId="58A4A1C9" w:rsidR="00687D64" w:rsidRDefault="00725128" w:rsidP="00725128">
      <w:pPr>
        <w:spacing w:before="120"/>
        <w:jc w:val="center"/>
        <w:rPr>
          <w:rFonts w:ascii="ＭＳ 明朝"/>
        </w:rPr>
      </w:pPr>
      <w:r>
        <w:rPr>
          <w:rFonts w:ascii="ＭＳ 明朝" w:hint="eastAsia"/>
        </w:rPr>
        <w:t>事業予算額調</w:t>
      </w:r>
    </w:p>
    <w:p w14:paraId="3097F242" w14:textId="77777777" w:rsidR="00725128" w:rsidRPr="00725128" w:rsidRDefault="00725128" w:rsidP="00725128">
      <w:pPr>
        <w:spacing w:before="120"/>
        <w:jc w:val="center"/>
        <w:rPr>
          <w:rFonts w:ascii="ＭＳ 明朝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3"/>
        <w:gridCol w:w="493"/>
        <w:gridCol w:w="1196"/>
        <w:gridCol w:w="1324"/>
        <w:gridCol w:w="518"/>
        <w:gridCol w:w="2799"/>
      </w:tblGrid>
      <w:tr w:rsidR="00687D64" w14:paraId="1C036974" w14:textId="77777777" w:rsidTr="00725128">
        <w:trPr>
          <w:cantSplit/>
          <w:trHeight w:val="900"/>
        </w:trPr>
        <w:tc>
          <w:tcPr>
            <w:tcW w:w="8483" w:type="dxa"/>
            <w:gridSpan w:val="6"/>
          </w:tcPr>
          <w:p w14:paraId="4D871277" w14:textId="4596F36C" w:rsidR="00687D64" w:rsidRDefault="00687D64">
            <w:pPr>
              <w:spacing w:before="120"/>
              <w:rPr>
                <w:rFonts w:ascii="ＭＳ 明朝"/>
              </w:rPr>
            </w:pPr>
          </w:p>
          <w:p w14:paraId="0AA2A0E7" w14:textId="24B2C807" w:rsidR="00687D64" w:rsidRDefault="00687D64" w:rsidP="00725128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00"/>
              </w:rPr>
              <w:t>歳</w:t>
            </w:r>
            <w:r>
              <w:rPr>
                <w:rFonts w:ascii="ＭＳ 明朝" w:hint="eastAsia"/>
              </w:rPr>
              <w:t>入</w:t>
            </w:r>
          </w:p>
        </w:tc>
      </w:tr>
      <w:tr w:rsidR="00687D64" w14:paraId="7A4A580A" w14:textId="77777777">
        <w:trPr>
          <w:cantSplit/>
          <w:trHeight w:val="456"/>
        </w:trPr>
        <w:tc>
          <w:tcPr>
            <w:tcW w:w="2646" w:type="dxa"/>
            <w:gridSpan w:val="2"/>
            <w:vAlign w:val="center"/>
          </w:tcPr>
          <w:p w14:paraId="49F14F12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2520" w:type="dxa"/>
            <w:gridSpan w:val="2"/>
            <w:vAlign w:val="center"/>
          </w:tcPr>
          <w:p w14:paraId="49734DC4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3317" w:type="dxa"/>
            <w:gridSpan w:val="2"/>
            <w:vAlign w:val="center"/>
          </w:tcPr>
          <w:p w14:paraId="677B2514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687D64" w14:paraId="04882661" w14:textId="77777777">
        <w:trPr>
          <w:cantSplit/>
          <w:trHeight w:val="405"/>
        </w:trPr>
        <w:tc>
          <w:tcPr>
            <w:tcW w:w="2646" w:type="dxa"/>
            <w:gridSpan w:val="2"/>
            <w:vAlign w:val="center"/>
          </w:tcPr>
          <w:p w14:paraId="1120676E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0" w:type="dxa"/>
            <w:gridSpan w:val="2"/>
            <w:vAlign w:val="center"/>
          </w:tcPr>
          <w:p w14:paraId="232C9ABD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7" w:type="dxa"/>
            <w:gridSpan w:val="2"/>
            <w:vAlign w:val="center"/>
          </w:tcPr>
          <w:p w14:paraId="01390BD9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5983FB3B" w14:textId="77777777">
        <w:trPr>
          <w:cantSplit/>
          <w:trHeight w:val="411"/>
        </w:trPr>
        <w:tc>
          <w:tcPr>
            <w:tcW w:w="2646" w:type="dxa"/>
            <w:gridSpan w:val="2"/>
            <w:vAlign w:val="center"/>
          </w:tcPr>
          <w:p w14:paraId="76350099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0" w:type="dxa"/>
            <w:gridSpan w:val="2"/>
            <w:vAlign w:val="center"/>
          </w:tcPr>
          <w:p w14:paraId="6A64DD1B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7" w:type="dxa"/>
            <w:gridSpan w:val="2"/>
            <w:vAlign w:val="center"/>
          </w:tcPr>
          <w:p w14:paraId="3A834893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141A7A51" w14:textId="77777777">
        <w:trPr>
          <w:cantSplit/>
          <w:trHeight w:val="417"/>
        </w:trPr>
        <w:tc>
          <w:tcPr>
            <w:tcW w:w="2646" w:type="dxa"/>
            <w:gridSpan w:val="2"/>
            <w:vAlign w:val="center"/>
          </w:tcPr>
          <w:p w14:paraId="3749D961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0" w:type="dxa"/>
            <w:gridSpan w:val="2"/>
            <w:vAlign w:val="center"/>
          </w:tcPr>
          <w:p w14:paraId="27253B00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7" w:type="dxa"/>
            <w:gridSpan w:val="2"/>
            <w:vAlign w:val="center"/>
          </w:tcPr>
          <w:p w14:paraId="5A5543E4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0E93084D" w14:textId="77777777">
        <w:trPr>
          <w:cantSplit/>
          <w:trHeight w:val="423"/>
        </w:trPr>
        <w:tc>
          <w:tcPr>
            <w:tcW w:w="2646" w:type="dxa"/>
            <w:gridSpan w:val="2"/>
            <w:vAlign w:val="center"/>
          </w:tcPr>
          <w:p w14:paraId="56D32BE6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0" w:type="dxa"/>
            <w:gridSpan w:val="2"/>
            <w:vAlign w:val="center"/>
          </w:tcPr>
          <w:p w14:paraId="7E47F26A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7" w:type="dxa"/>
            <w:gridSpan w:val="2"/>
            <w:vAlign w:val="center"/>
          </w:tcPr>
          <w:p w14:paraId="292BC0E0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5675ADA6" w14:textId="77777777">
        <w:trPr>
          <w:cantSplit/>
          <w:trHeight w:val="415"/>
        </w:trPr>
        <w:tc>
          <w:tcPr>
            <w:tcW w:w="2646" w:type="dxa"/>
            <w:gridSpan w:val="2"/>
            <w:vAlign w:val="center"/>
          </w:tcPr>
          <w:p w14:paraId="39B22AEB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市補助金等</w:t>
            </w:r>
          </w:p>
        </w:tc>
        <w:tc>
          <w:tcPr>
            <w:tcW w:w="2520" w:type="dxa"/>
            <w:gridSpan w:val="2"/>
            <w:vAlign w:val="center"/>
          </w:tcPr>
          <w:p w14:paraId="03255503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7" w:type="dxa"/>
            <w:gridSpan w:val="2"/>
            <w:vAlign w:val="center"/>
          </w:tcPr>
          <w:p w14:paraId="4A3B0D2F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0F9DFA38" w14:textId="77777777">
        <w:trPr>
          <w:cantSplit/>
          <w:trHeight w:val="407"/>
        </w:trPr>
        <w:tc>
          <w:tcPr>
            <w:tcW w:w="2646" w:type="dxa"/>
            <w:gridSpan w:val="2"/>
            <w:vAlign w:val="center"/>
          </w:tcPr>
          <w:p w14:paraId="7B93A785" w14:textId="77777777" w:rsidR="00687D64" w:rsidRDefault="00687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2520" w:type="dxa"/>
            <w:gridSpan w:val="2"/>
            <w:vAlign w:val="center"/>
          </w:tcPr>
          <w:p w14:paraId="6A8EA0EF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7" w:type="dxa"/>
            <w:gridSpan w:val="2"/>
            <w:vAlign w:val="center"/>
          </w:tcPr>
          <w:p w14:paraId="7CC0E855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0075D0F6" w14:textId="77777777">
        <w:trPr>
          <w:cantSplit/>
          <w:trHeight w:val="710"/>
        </w:trPr>
        <w:tc>
          <w:tcPr>
            <w:tcW w:w="8483" w:type="dxa"/>
            <w:gridSpan w:val="6"/>
            <w:vAlign w:val="center"/>
          </w:tcPr>
          <w:p w14:paraId="3A94FB34" w14:textId="77777777" w:rsidR="00687D64" w:rsidRDefault="00687D64">
            <w:pPr>
              <w:jc w:val="center"/>
              <w:rPr>
                <w:rFonts w:ascii="ＭＳ 明朝"/>
                <w:spacing w:val="600"/>
              </w:rPr>
            </w:pPr>
            <w:r>
              <w:rPr>
                <w:rFonts w:ascii="ＭＳ 明朝" w:hint="eastAsia"/>
                <w:spacing w:val="600"/>
              </w:rPr>
              <w:t>歳</w:t>
            </w:r>
            <w:r>
              <w:rPr>
                <w:rFonts w:ascii="ＭＳ 明朝" w:hint="eastAsia"/>
              </w:rPr>
              <w:t>出</w:t>
            </w:r>
          </w:p>
        </w:tc>
      </w:tr>
      <w:tr w:rsidR="00687D64" w14:paraId="2755EADC" w14:textId="77777777">
        <w:trPr>
          <w:trHeight w:val="433"/>
        </w:trPr>
        <w:tc>
          <w:tcPr>
            <w:tcW w:w="2153" w:type="dxa"/>
            <w:vAlign w:val="center"/>
          </w:tcPr>
          <w:p w14:paraId="42DE2364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689" w:type="dxa"/>
            <w:gridSpan w:val="2"/>
            <w:vAlign w:val="center"/>
          </w:tcPr>
          <w:p w14:paraId="5F008BBE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1842" w:type="dxa"/>
            <w:gridSpan w:val="2"/>
            <w:vAlign w:val="center"/>
          </w:tcPr>
          <w:p w14:paraId="32FDEA37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※補助対象額</w:t>
            </w:r>
          </w:p>
        </w:tc>
        <w:tc>
          <w:tcPr>
            <w:tcW w:w="2799" w:type="dxa"/>
            <w:vAlign w:val="center"/>
          </w:tcPr>
          <w:p w14:paraId="520F12ED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687D64" w14:paraId="7AEC1F8A" w14:textId="77777777">
        <w:trPr>
          <w:trHeight w:val="433"/>
        </w:trPr>
        <w:tc>
          <w:tcPr>
            <w:tcW w:w="2153" w:type="dxa"/>
            <w:vAlign w:val="center"/>
          </w:tcPr>
          <w:p w14:paraId="261FCED1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14:paraId="2D4DFA0C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14:paraId="237E7B33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46490907" w14:textId="77777777"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49608B41" w14:textId="77777777">
        <w:trPr>
          <w:trHeight w:val="433"/>
        </w:trPr>
        <w:tc>
          <w:tcPr>
            <w:tcW w:w="2153" w:type="dxa"/>
            <w:vAlign w:val="center"/>
          </w:tcPr>
          <w:p w14:paraId="4F82F4B5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14:paraId="6DF29C18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14:paraId="0F5B247B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36933B8E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0957AD86" w14:textId="77777777">
        <w:trPr>
          <w:trHeight w:val="433"/>
        </w:trPr>
        <w:tc>
          <w:tcPr>
            <w:tcW w:w="2153" w:type="dxa"/>
            <w:vAlign w:val="center"/>
          </w:tcPr>
          <w:p w14:paraId="17CB2032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14:paraId="669EE100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14:paraId="782A97BC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150C063A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4A038702" w14:textId="77777777">
        <w:trPr>
          <w:trHeight w:val="433"/>
        </w:trPr>
        <w:tc>
          <w:tcPr>
            <w:tcW w:w="2153" w:type="dxa"/>
            <w:vAlign w:val="center"/>
          </w:tcPr>
          <w:p w14:paraId="03A8A7FA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14:paraId="7840E16E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14:paraId="6C154154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067823D6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5164B760" w14:textId="77777777">
        <w:trPr>
          <w:trHeight w:val="433"/>
        </w:trPr>
        <w:tc>
          <w:tcPr>
            <w:tcW w:w="2153" w:type="dxa"/>
            <w:vAlign w:val="center"/>
          </w:tcPr>
          <w:p w14:paraId="045F2F66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14:paraId="52A9FD19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14:paraId="5E5F85E4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11A0658E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5D1C76B0" w14:textId="77777777">
        <w:trPr>
          <w:trHeight w:val="433"/>
        </w:trPr>
        <w:tc>
          <w:tcPr>
            <w:tcW w:w="2153" w:type="dxa"/>
            <w:vAlign w:val="center"/>
          </w:tcPr>
          <w:p w14:paraId="1FDBBFF5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14:paraId="4C5FEAED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14:paraId="16C46689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079E407C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07104D12" w14:textId="77777777">
        <w:trPr>
          <w:trHeight w:val="433"/>
        </w:trPr>
        <w:tc>
          <w:tcPr>
            <w:tcW w:w="2153" w:type="dxa"/>
            <w:vAlign w:val="center"/>
          </w:tcPr>
          <w:p w14:paraId="28022D22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14:paraId="768A3A1B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14:paraId="2FE405F6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59C5746D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00EB3CA6" w14:textId="77777777">
        <w:trPr>
          <w:trHeight w:val="433"/>
        </w:trPr>
        <w:tc>
          <w:tcPr>
            <w:tcW w:w="2153" w:type="dxa"/>
            <w:vAlign w:val="center"/>
          </w:tcPr>
          <w:p w14:paraId="17696C5B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14:paraId="426E971B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14:paraId="27A7BB8E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68D2FAC5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40118F86" w14:textId="77777777">
        <w:trPr>
          <w:trHeight w:val="433"/>
        </w:trPr>
        <w:tc>
          <w:tcPr>
            <w:tcW w:w="2153" w:type="dxa"/>
            <w:vAlign w:val="center"/>
          </w:tcPr>
          <w:p w14:paraId="5B82610E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14:paraId="33D22B22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14:paraId="20CD7C83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062E7A2C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6D7B3089" w14:textId="77777777">
        <w:trPr>
          <w:trHeight w:val="433"/>
        </w:trPr>
        <w:tc>
          <w:tcPr>
            <w:tcW w:w="2153" w:type="dxa"/>
            <w:vAlign w:val="center"/>
          </w:tcPr>
          <w:p w14:paraId="7CBBE197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14:paraId="4ECA5CDC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14:paraId="44593944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2DF6BB46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0424E405" w14:textId="77777777">
        <w:trPr>
          <w:trHeight w:val="433"/>
        </w:trPr>
        <w:tc>
          <w:tcPr>
            <w:tcW w:w="2153" w:type="dxa"/>
            <w:vAlign w:val="center"/>
          </w:tcPr>
          <w:p w14:paraId="2A01FC3F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14:paraId="2936B5C2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14:paraId="32E7A826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7C2A7705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6BB3C85B" w14:textId="77777777">
        <w:trPr>
          <w:trHeight w:val="433"/>
        </w:trPr>
        <w:tc>
          <w:tcPr>
            <w:tcW w:w="2153" w:type="dxa"/>
            <w:vAlign w:val="center"/>
          </w:tcPr>
          <w:p w14:paraId="164C4832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14:paraId="077A585F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14:paraId="7B9CDC72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4BC1FA7F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 w14:paraId="3A574C4C" w14:textId="77777777">
        <w:trPr>
          <w:trHeight w:val="433"/>
        </w:trPr>
        <w:tc>
          <w:tcPr>
            <w:tcW w:w="2153" w:type="dxa"/>
            <w:vAlign w:val="center"/>
          </w:tcPr>
          <w:p w14:paraId="6B1A2C50" w14:textId="77777777" w:rsidR="00687D64" w:rsidRDefault="00687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689" w:type="dxa"/>
            <w:gridSpan w:val="2"/>
            <w:vAlign w:val="center"/>
          </w:tcPr>
          <w:p w14:paraId="6622F092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14:paraId="65740673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2F285BD2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4216E49D" w14:textId="77777777" w:rsidR="00687D64" w:rsidRDefault="00687D64">
      <w:pPr>
        <w:rPr>
          <w:rFonts w:ascii="ＭＳ 明朝"/>
        </w:rPr>
      </w:pPr>
      <w:r>
        <w:rPr>
          <w:rFonts w:ascii="ＭＳ 明朝" w:hint="eastAsia"/>
        </w:rPr>
        <w:t>※　この欄は、記入しないでください。</w:t>
      </w:r>
    </w:p>
    <w:p w14:paraId="2296F5AD" w14:textId="77777777" w:rsidR="002F00EE" w:rsidRDefault="002F00EE">
      <w:pPr>
        <w:rPr>
          <w:rFonts w:ascii="ＭＳ 明朝"/>
        </w:rPr>
      </w:pPr>
    </w:p>
    <w:p w14:paraId="1DBE16FF" w14:textId="77777777" w:rsidR="002F00EE" w:rsidRDefault="002F00EE">
      <w:pPr>
        <w:rPr>
          <w:rFonts w:ascii="ＭＳ 明朝"/>
        </w:rPr>
      </w:pPr>
    </w:p>
    <w:p w14:paraId="2539B8AD" w14:textId="77777777" w:rsidR="002F00EE" w:rsidRDefault="002F00EE">
      <w:pPr>
        <w:rPr>
          <w:rFonts w:ascii="ＭＳ 明朝"/>
        </w:rPr>
      </w:pPr>
    </w:p>
    <w:sectPr w:rsidR="002F00E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6937" w14:textId="77777777" w:rsidR="00183C5F" w:rsidRDefault="00183C5F" w:rsidP="00790C5E">
      <w:r>
        <w:separator/>
      </w:r>
    </w:p>
  </w:endnote>
  <w:endnote w:type="continuationSeparator" w:id="0">
    <w:p w14:paraId="154D7448" w14:textId="77777777" w:rsidR="00183C5F" w:rsidRDefault="00183C5F" w:rsidP="0079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1FAA" w14:textId="77777777" w:rsidR="00183C5F" w:rsidRDefault="00183C5F" w:rsidP="00790C5E">
      <w:r>
        <w:separator/>
      </w:r>
    </w:p>
  </w:footnote>
  <w:footnote w:type="continuationSeparator" w:id="0">
    <w:p w14:paraId="12472EB7" w14:textId="77777777" w:rsidR="00183C5F" w:rsidRDefault="00183C5F" w:rsidP="0079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5A0"/>
    <w:multiLevelType w:val="hybridMultilevel"/>
    <w:tmpl w:val="16645376"/>
    <w:lvl w:ilvl="0" w:tplc="B7AA6438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074D4118"/>
    <w:multiLevelType w:val="hybridMultilevel"/>
    <w:tmpl w:val="CD5E15AA"/>
    <w:lvl w:ilvl="0" w:tplc="E3F60A76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" w15:restartNumberingAfterBreak="0">
    <w:nsid w:val="14861A48"/>
    <w:multiLevelType w:val="hybridMultilevel"/>
    <w:tmpl w:val="E9BC4ECA"/>
    <w:lvl w:ilvl="0" w:tplc="E5AEE36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7413BE"/>
    <w:multiLevelType w:val="hybridMultilevel"/>
    <w:tmpl w:val="045A29B2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8EC2C04"/>
    <w:multiLevelType w:val="hybridMultilevel"/>
    <w:tmpl w:val="BB4A99A0"/>
    <w:lvl w:ilvl="0" w:tplc="E8E63C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F6B2A"/>
    <w:multiLevelType w:val="hybridMultilevel"/>
    <w:tmpl w:val="108E6A8A"/>
    <w:lvl w:ilvl="0" w:tplc="42BE05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7568F5"/>
    <w:multiLevelType w:val="hybridMultilevel"/>
    <w:tmpl w:val="BB765164"/>
    <w:lvl w:ilvl="0" w:tplc="EBC44D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906938"/>
    <w:multiLevelType w:val="hybridMultilevel"/>
    <w:tmpl w:val="947AB334"/>
    <w:lvl w:ilvl="0" w:tplc="C0E225AC">
      <w:numFmt w:val="bullet"/>
      <w:lvlText w:val="・"/>
      <w:lvlJc w:val="left"/>
      <w:pPr>
        <w:ind w:left="42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13280E"/>
    <w:multiLevelType w:val="hybridMultilevel"/>
    <w:tmpl w:val="1CAAE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8D7A53"/>
    <w:multiLevelType w:val="hybridMultilevel"/>
    <w:tmpl w:val="0D2497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8A7A34"/>
    <w:multiLevelType w:val="hybridMultilevel"/>
    <w:tmpl w:val="EBE07178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9124A4F"/>
    <w:multiLevelType w:val="hybridMultilevel"/>
    <w:tmpl w:val="EB4C48AC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D9921AE"/>
    <w:multiLevelType w:val="hybridMultilevel"/>
    <w:tmpl w:val="9196AD88"/>
    <w:lvl w:ilvl="0" w:tplc="E5AEE36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7958330">
    <w:abstractNumId w:val="5"/>
  </w:num>
  <w:num w:numId="2" w16cid:durableId="1809594066">
    <w:abstractNumId w:val="12"/>
  </w:num>
  <w:num w:numId="3" w16cid:durableId="2079747123">
    <w:abstractNumId w:val="7"/>
  </w:num>
  <w:num w:numId="4" w16cid:durableId="1319454484">
    <w:abstractNumId w:val="6"/>
  </w:num>
  <w:num w:numId="5" w16cid:durableId="2033721322">
    <w:abstractNumId w:val="8"/>
  </w:num>
  <w:num w:numId="6" w16cid:durableId="1861161727">
    <w:abstractNumId w:val="11"/>
  </w:num>
  <w:num w:numId="7" w16cid:durableId="257102567">
    <w:abstractNumId w:val="3"/>
  </w:num>
  <w:num w:numId="8" w16cid:durableId="1901401493">
    <w:abstractNumId w:val="10"/>
  </w:num>
  <w:num w:numId="9" w16cid:durableId="566771135">
    <w:abstractNumId w:val="2"/>
  </w:num>
  <w:num w:numId="10" w16cid:durableId="1592278703">
    <w:abstractNumId w:val="0"/>
  </w:num>
  <w:num w:numId="11" w16cid:durableId="1377393506">
    <w:abstractNumId w:val="4"/>
  </w:num>
  <w:num w:numId="12" w16cid:durableId="1282612906">
    <w:abstractNumId w:val="9"/>
  </w:num>
  <w:num w:numId="13" w16cid:durableId="1206596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64"/>
    <w:rsid w:val="00086A37"/>
    <w:rsid w:val="00096A75"/>
    <w:rsid w:val="000C0178"/>
    <w:rsid w:val="000C7693"/>
    <w:rsid w:val="001112A2"/>
    <w:rsid w:val="00161D3B"/>
    <w:rsid w:val="00167F8F"/>
    <w:rsid w:val="00174217"/>
    <w:rsid w:val="00183C5F"/>
    <w:rsid w:val="0019733A"/>
    <w:rsid w:val="001B4C11"/>
    <w:rsid w:val="001C1A1A"/>
    <w:rsid w:val="001C3FB0"/>
    <w:rsid w:val="001D1BE5"/>
    <w:rsid w:val="001E2ECC"/>
    <w:rsid w:val="00206CC3"/>
    <w:rsid w:val="00215A27"/>
    <w:rsid w:val="00265B42"/>
    <w:rsid w:val="00274BCE"/>
    <w:rsid w:val="002D5291"/>
    <w:rsid w:val="002E054E"/>
    <w:rsid w:val="002E70A7"/>
    <w:rsid w:val="002F00EE"/>
    <w:rsid w:val="00355F1A"/>
    <w:rsid w:val="003648E8"/>
    <w:rsid w:val="0039720E"/>
    <w:rsid w:val="003C580A"/>
    <w:rsid w:val="00477A2F"/>
    <w:rsid w:val="00484E49"/>
    <w:rsid w:val="004A58B9"/>
    <w:rsid w:val="004D3B37"/>
    <w:rsid w:val="004E1825"/>
    <w:rsid w:val="00515546"/>
    <w:rsid w:val="00577271"/>
    <w:rsid w:val="005A6286"/>
    <w:rsid w:val="005F66BA"/>
    <w:rsid w:val="00603D14"/>
    <w:rsid w:val="0065021E"/>
    <w:rsid w:val="0065767B"/>
    <w:rsid w:val="00676DF6"/>
    <w:rsid w:val="0068245A"/>
    <w:rsid w:val="00687D64"/>
    <w:rsid w:val="00695598"/>
    <w:rsid w:val="006E3093"/>
    <w:rsid w:val="00722136"/>
    <w:rsid w:val="00725128"/>
    <w:rsid w:val="007321F4"/>
    <w:rsid w:val="00790C5E"/>
    <w:rsid w:val="007B5C1B"/>
    <w:rsid w:val="007B6E53"/>
    <w:rsid w:val="007E3F69"/>
    <w:rsid w:val="007E5F8C"/>
    <w:rsid w:val="007F2794"/>
    <w:rsid w:val="007F69E2"/>
    <w:rsid w:val="008C0D3D"/>
    <w:rsid w:val="008C1086"/>
    <w:rsid w:val="008E0741"/>
    <w:rsid w:val="008F45F2"/>
    <w:rsid w:val="00913F30"/>
    <w:rsid w:val="009238C7"/>
    <w:rsid w:val="00934F17"/>
    <w:rsid w:val="00935CA2"/>
    <w:rsid w:val="009501BB"/>
    <w:rsid w:val="00976E64"/>
    <w:rsid w:val="009C1EAF"/>
    <w:rsid w:val="009D2915"/>
    <w:rsid w:val="00A10AB4"/>
    <w:rsid w:val="00A200F6"/>
    <w:rsid w:val="00A236C9"/>
    <w:rsid w:val="00A409CE"/>
    <w:rsid w:val="00A8101C"/>
    <w:rsid w:val="00A87001"/>
    <w:rsid w:val="00AA5AC3"/>
    <w:rsid w:val="00AC282F"/>
    <w:rsid w:val="00AC7BC8"/>
    <w:rsid w:val="00AE2DEE"/>
    <w:rsid w:val="00AF2042"/>
    <w:rsid w:val="00AF2D37"/>
    <w:rsid w:val="00B10B44"/>
    <w:rsid w:val="00B4377B"/>
    <w:rsid w:val="00B551BE"/>
    <w:rsid w:val="00B57187"/>
    <w:rsid w:val="00B74842"/>
    <w:rsid w:val="00B85E85"/>
    <w:rsid w:val="00BC5ABE"/>
    <w:rsid w:val="00BD7B3C"/>
    <w:rsid w:val="00BF1C84"/>
    <w:rsid w:val="00BF7BD5"/>
    <w:rsid w:val="00C1019F"/>
    <w:rsid w:val="00C37DF0"/>
    <w:rsid w:val="00C40FC6"/>
    <w:rsid w:val="00C605AC"/>
    <w:rsid w:val="00C75BE6"/>
    <w:rsid w:val="00D71FBE"/>
    <w:rsid w:val="00D762CF"/>
    <w:rsid w:val="00D82D09"/>
    <w:rsid w:val="00D906EF"/>
    <w:rsid w:val="00EC320E"/>
    <w:rsid w:val="00EC5A3C"/>
    <w:rsid w:val="00EE1FFD"/>
    <w:rsid w:val="00EF314F"/>
    <w:rsid w:val="00F14E52"/>
    <w:rsid w:val="00F27CF2"/>
    <w:rsid w:val="00F66DF5"/>
    <w:rsid w:val="00F70353"/>
    <w:rsid w:val="00F851EB"/>
    <w:rsid w:val="00F87F42"/>
    <w:rsid w:val="00FB1146"/>
    <w:rsid w:val="00FE638E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F3458"/>
  <w14:defaultImageDpi w14:val="96"/>
  <w15:docId w15:val="{3103F5A0-14C9-403A-9758-5581B362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27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4BCE"/>
    <w:pPr>
      <w:ind w:leftChars="400" w:left="840"/>
    </w:pPr>
    <w:rPr>
      <w:szCs w:val="24"/>
    </w:rPr>
  </w:style>
  <w:style w:type="table" w:styleId="2">
    <w:name w:val="Table Simple 2"/>
    <w:basedOn w:val="a1"/>
    <w:uiPriority w:val="99"/>
    <w:rsid w:val="001C1A1A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9">
    <w:name w:val="ゴシックＥ"/>
    <w:basedOn w:val="a"/>
    <w:link w:val="aa"/>
    <w:qFormat/>
    <w:rsid w:val="00603D14"/>
    <w:pPr>
      <w:ind w:left="240" w:hangingChars="100" w:hanging="240"/>
    </w:pPr>
    <w:rPr>
      <w:rFonts w:ascii="HGSｺﾞｼｯｸE" w:eastAsia="HGSｺﾞｼｯｸE" w:hAnsi="HGSｺﾞｼｯｸE"/>
      <w:b/>
      <w:color w:val="FF0000"/>
      <w:kern w:val="0"/>
      <w:sz w:val="24"/>
      <w:szCs w:val="24"/>
    </w:rPr>
  </w:style>
  <w:style w:type="character" w:customStyle="1" w:styleId="aa">
    <w:name w:val="ゴシックＥ (文字)"/>
    <w:link w:val="a9"/>
    <w:rsid w:val="00603D14"/>
    <w:rPr>
      <w:rFonts w:ascii="HGSｺﾞｼｯｸE" w:eastAsia="HGSｺﾞｼｯｸE" w:hAnsi="HGSｺﾞｼｯｸE"/>
      <w:b/>
      <w:color w:val="FF0000"/>
      <w:sz w:val="24"/>
      <w:szCs w:val="24"/>
    </w:rPr>
  </w:style>
  <w:style w:type="character" w:styleId="ab">
    <w:name w:val="annotation reference"/>
    <w:basedOn w:val="a0"/>
    <w:uiPriority w:val="99"/>
    <w:rsid w:val="0065021E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65021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5021E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65021E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65021E"/>
    <w:rPr>
      <w:b/>
      <w:bCs/>
      <w:kern w:val="2"/>
      <w:sz w:val="21"/>
    </w:rPr>
  </w:style>
  <w:style w:type="paragraph" w:styleId="af0">
    <w:name w:val="Revision"/>
    <w:hidden/>
    <w:uiPriority w:val="99"/>
    <w:semiHidden/>
    <w:rsid w:val="006502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8-23&#12362;&#20181;&#20107;\P9000256\FORMAT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7D2FB-524B-4211-96C2-645ACA7F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683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様式第1(第4条関係)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様式第1(第4条関係)</dc:title>
  <dc:subject/>
  <cp:keywords/>
  <dc:description/>
  <cp:revision>64</cp:revision>
  <cp:lastPrinted>2026-06-25T05:11:00Z</cp:lastPrinted>
  <dcterms:created xsi:type="dcterms:W3CDTF">2026-03-03T06:30:00Z</dcterms:created>
  <dcterms:modified xsi:type="dcterms:W3CDTF">2026-07-02T06:01:00Z</dcterms:modified>
</cp:coreProperties>
</file>