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F998" w14:textId="50354013" w:rsidR="002F00EE" w:rsidRDefault="002F00EE" w:rsidP="002F00EE">
      <w:pPr>
        <w:rPr>
          <w:rFonts w:ascii="ＭＳ 明朝"/>
        </w:rPr>
      </w:pPr>
      <w:r>
        <w:rPr>
          <w:rFonts w:ascii="ＭＳ 明朝" w:hint="eastAsia"/>
        </w:rPr>
        <w:t>第</w:t>
      </w:r>
      <w:r w:rsidR="00C1019F">
        <w:rPr>
          <w:rFonts w:ascii="ＭＳ 明朝" w:hint="eastAsia"/>
        </w:rPr>
        <w:t>１１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8C1086">
        <w:rPr>
          <w:rFonts w:ascii="ＭＳ 明朝" w:hint="eastAsia"/>
        </w:rPr>
        <w:t>１</w:t>
      </w:r>
      <w:r w:rsidR="00EF314F">
        <w:rPr>
          <w:rFonts w:ascii="ＭＳ 明朝" w:hint="eastAsia"/>
        </w:rPr>
        <w:t>４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6959FA2F" w14:textId="77777777" w:rsidR="002F00EE" w:rsidRPr="00484E49" w:rsidRDefault="002F00EE" w:rsidP="002F00EE">
      <w:pPr>
        <w:jc w:val="center"/>
        <w:rPr>
          <w:rFonts w:ascii="ＭＳ 明朝"/>
          <w:spacing w:val="100"/>
          <w:szCs w:val="21"/>
        </w:rPr>
      </w:pPr>
      <w:r w:rsidRPr="00484E49">
        <w:rPr>
          <w:rFonts w:ascii="ＭＳ 明朝" w:hAnsi="ＭＳ 明朝" w:hint="eastAsia"/>
          <w:color w:val="000000"/>
          <w:szCs w:val="21"/>
        </w:rPr>
        <w:t>羽島市繊維企業海外販路拡大事業支援補助金</w:t>
      </w:r>
      <w:r w:rsidRPr="00484E49">
        <w:rPr>
          <w:rFonts w:ascii="ＭＳ 明朝" w:hint="eastAsia"/>
          <w:kern w:val="0"/>
          <w:szCs w:val="21"/>
          <w:fitText w:val="1050" w:id="-442291200"/>
        </w:rPr>
        <w:t>交付請求書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2277"/>
        <w:gridCol w:w="4200"/>
      </w:tblGrid>
      <w:tr w:rsidR="002F00EE" w14:paraId="716764AD" w14:textId="77777777" w:rsidTr="00BC3606">
        <w:trPr>
          <w:cantSplit/>
          <w:trHeight w:val="1134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DFBF3B" w14:textId="77777777" w:rsidR="002F00EE" w:rsidRDefault="002F00EE" w:rsidP="00BC3606">
            <w:pPr>
              <w:spacing w:before="120"/>
              <w:ind w:right="284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  <w:p w14:paraId="11B81254" w14:textId="77777777" w:rsidR="002F00EE" w:rsidRDefault="002F00EE" w:rsidP="00BC3606">
            <w:pPr>
              <w:spacing w:before="120"/>
              <w:ind w:right="284"/>
              <w:jc w:val="right"/>
              <w:rPr>
                <w:rFonts w:ascii="ＭＳ 明朝"/>
              </w:rPr>
            </w:pPr>
          </w:p>
          <w:p w14:paraId="5DA3D676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あて先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羽島市長</w:t>
            </w:r>
          </w:p>
        </w:tc>
      </w:tr>
      <w:tr w:rsidR="002F00EE" w14:paraId="5C4C818D" w14:textId="77777777" w:rsidTr="00BC3606">
        <w:trPr>
          <w:cantSplit/>
          <w:trHeight w:val="1058"/>
        </w:trPr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E2BB3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372F2667" w14:textId="77777777" w:rsidR="002F00EE" w:rsidRDefault="002F00EE" w:rsidP="00BC3606">
            <w:pPr>
              <w:spacing w:line="480" w:lineRule="auto"/>
              <w:rPr>
                <w:rFonts w:ascii="ＭＳ 明朝"/>
                <w:spacing w:val="108"/>
              </w:rPr>
            </w:pPr>
            <w:r>
              <w:rPr>
                <w:rFonts w:ascii="ＭＳ 明朝" w:hint="eastAsia"/>
                <w:spacing w:val="108"/>
              </w:rPr>
              <w:t>所在地</w:t>
            </w:r>
            <w:r>
              <w:rPr>
                <w:rFonts w:ascii="ＭＳ 明朝" w:hint="eastAsia"/>
                <w:spacing w:val="108"/>
                <w:u w:val="dotted"/>
              </w:rPr>
              <w:t xml:space="preserve">　　　　　　</w:t>
            </w:r>
          </w:p>
          <w:p w14:paraId="26E115FC" w14:textId="77777777" w:rsidR="002F00EE" w:rsidRDefault="002F00EE" w:rsidP="00BC3606">
            <w:pPr>
              <w:spacing w:line="480" w:lineRule="auto"/>
              <w:rPr>
                <w:rFonts w:ascii="ＭＳ 明朝"/>
                <w:spacing w:val="108"/>
              </w:rPr>
            </w:pPr>
            <w:r>
              <w:rPr>
                <w:rFonts w:ascii="ＭＳ 明朝" w:hint="eastAsia"/>
                <w:spacing w:val="108"/>
              </w:rPr>
              <w:t>団体名</w:t>
            </w:r>
            <w:r>
              <w:rPr>
                <w:rFonts w:ascii="ＭＳ 明朝" w:hint="eastAsia"/>
                <w:spacing w:val="108"/>
                <w:u w:val="dotted"/>
              </w:rPr>
              <w:t xml:space="preserve">　　　　　　</w:t>
            </w:r>
          </w:p>
          <w:p w14:paraId="241532D9" w14:textId="77777777" w:rsidR="002F00EE" w:rsidRDefault="002F00EE" w:rsidP="00BC3606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代表者氏名　</w:t>
            </w:r>
            <w:r>
              <w:rPr>
                <w:rFonts w:ascii="ＭＳ 明朝" w:hint="eastAsia"/>
                <w:u w:val="dotted"/>
              </w:rPr>
              <w:t xml:space="preserve">　　　　　　　　　　　　</w:t>
            </w:r>
          </w:p>
        </w:tc>
      </w:tr>
      <w:tr w:rsidR="002F00EE" w14:paraId="37058C4F" w14:textId="77777777" w:rsidTr="00BC3606">
        <w:trPr>
          <w:cantSplit/>
          <w:trHeight w:val="624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2EC70" w14:textId="762BC6C9" w:rsidR="002F00EE" w:rsidRPr="00484E49" w:rsidRDefault="002F00EE" w:rsidP="00BC3606">
            <w:pPr>
              <w:ind w:firstLineChars="100" w:firstLine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484E49">
              <w:rPr>
                <w:rFonts w:ascii="ＭＳ 明朝" w:hAnsi="ＭＳ 明朝" w:hint="eastAsia"/>
                <w:color w:val="000000"/>
                <w:szCs w:val="21"/>
              </w:rPr>
              <w:t>羽島市繊維企業海外販路拡大事業支援補助金交付要綱第１</w:t>
            </w:r>
            <w:r w:rsidR="007F2794">
              <w:rPr>
                <w:rFonts w:ascii="ＭＳ 明朝" w:hAnsi="ＭＳ 明朝" w:hint="eastAsia"/>
                <w:color w:val="000000"/>
                <w:szCs w:val="21"/>
              </w:rPr>
              <w:t>４</w:t>
            </w:r>
            <w:r w:rsidRPr="00484E49">
              <w:rPr>
                <w:rFonts w:ascii="ＭＳ 明朝" w:hAnsi="ＭＳ 明朝" w:hint="eastAsia"/>
                <w:color w:val="000000"/>
                <w:szCs w:val="21"/>
              </w:rPr>
              <w:t>条</w:t>
            </w:r>
            <w:r w:rsidR="007F2794">
              <w:rPr>
                <w:rFonts w:ascii="ＭＳ 明朝" w:hAnsi="ＭＳ 明朝" w:hint="eastAsia"/>
                <w:color w:val="000000"/>
                <w:szCs w:val="21"/>
              </w:rPr>
              <w:t>第1項</w:t>
            </w:r>
            <w:r w:rsidRPr="00484E49">
              <w:rPr>
                <w:rFonts w:ascii="ＭＳ 明朝" w:hAnsi="ＭＳ 明朝" w:hint="eastAsia"/>
                <w:color w:val="000000"/>
                <w:szCs w:val="21"/>
              </w:rPr>
              <w:t>の規定により、</w:t>
            </w:r>
            <w:r w:rsidR="00EE1FFD">
              <w:rPr>
                <w:rFonts w:ascii="ＭＳ 明朝" w:hAnsi="ＭＳ 明朝" w:hint="eastAsia"/>
                <w:color w:val="000000"/>
                <w:szCs w:val="21"/>
              </w:rPr>
              <w:t>下記</w:t>
            </w:r>
            <w:r w:rsidRPr="00484E49">
              <w:rPr>
                <w:rFonts w:ascii="ＭＳ 明朝" w:hAnsi="ＭＳ 明朝" w:hint="eastAsia"/>
                <w:color w:val="000000"/>
                <w:szCs w:val="21"/>
              </w:rPr>
              <w:t>とおり請求します。</w:t>
            </w:r>
          </w:p>
        </w:tc>
      </w:tr>
      <w:tr w:rsidR="002F00EE" w14:paraId="1416CC10" w14:textId="77777777" w:rsidTr="00BC3606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483D8" w14:textId="77777777" w:rsidR="002F00EE" w:rsidRDefault="002F00EE" w:rsidP="00BC360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請求金額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2EACE" w14:textId="77777777" w:rsidR="002F00EE" w:rsidRDefault="002F00EE" w:rsidP="00BC3606">
            <w:pPr>
              <w:ind w:right="56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2F00EE" w14:paraId="7235B805" w14:textId="77777777" w:rsidTr="00BC3606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F3284" w14:textId="72BA1110" w:rsidR="002F00EE" w:rsidRDefault="002F00EE" w:rsidP="00BC360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</w:t>
            </w:r>
            <w:r w:rsidR="00A10AB4">
              <w:rPr>
                <w:rFonts w:ascii="ＭＳ 明朝" w:hint="eastAsia"/>
              </w:rPr>
              <w:t>対象</w:t>
            </w:r>
            <w:r>
              <w:rPr>
                <w:rFonts w:ascii="ＭＳ 明朝" w:hint="eastAsia"/>
              </w:rPr>
              <w:t>事業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1CE56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0EE" w14:paraId="7C69D6D7" w14:textId="77777777" w:rsidTr="00BC3606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17E8C" w14:textId="77777777" w:rsidR="002F00EE" w:rsidRDefault="002F00EE" w:rsidP="00BC360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交付指令年月日等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07589" w14:textId="77777777" w:rsidR="002F00EE" w:rsidRDefault="002F00EE" w:rsidP="00BC3606">
            <w:pPr>
              <w:ind w:firstLine="4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日羽島市指令商第　　　　号</w:t>
            </w:r>
          </w:p>
        </w:tc>
      </w:tr>
      <w:tr w:rsidR="002F00EE" w14:paraId="0E1238B0" w14:textId="77777777" w:rsidTr="00BC3606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400A7" w14:textId="77777777" w:rsidR="002F00EE" w:rsidRDefault="002F00EE" w:rsidP="00BC3606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交付決定額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9B49A" w14:textId="77777777" w:rsidR="002F00EE" w:rsidRDefault="002F00EE" w:rsidP="00BC3606">
            <w:pPr>
              <w:ind w:right="56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2F00EE" w14:paraId="703BE8BF" w14:textId="77777777" w:rsidTr="00BC3606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56903" w14:textId="77777777" w:rsidR="002F00EE" w:rsidRDefault="002F00EE" w:rsidP="00BC360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上のうち受領済額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A9752" w14:textId="77777777" w:rsidR="002F00EE" w:rsidRDefault="002F00EE" w:rsidP="00BC3606">
            <w:pPr>
              <w:ind w:right="56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2F00EE" w14:paraId="0DF44148" w14:textId="77777777" w:rsidTr="00BC3606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CDDEC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請求の根拠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A8E5D" w14:textId="77777777" w:rsidR="002F00EE" w:rsidRPr="00484E49" w:rsidRDefault="002F00EE" w:rsidP="00BC360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484E49">
              <w:rPr>
                <w:rFonts w:ascii="ＭＳ 明朝" w:hAnsi="ＭＳ 明朝" w:hint="eastAsia"/>
                <w:color w:val="000000"/>
                <w:szCs w:val="21"/>
              </w:rPr>
              <w:t>羽島市繊維企業海外販路拡大事業支援補助金交付要綱</w:t>
            </w:r>
          </w:p>
        </w:tc>
      </w:tr>
      <w:tr w:rsidR="002F00EE" w14:paraId="1FCD379B" w14:textId="77777777" w:rsidTr="00BC3606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79232C" w14:textId="77777777" w:rsidR="002F00EE" w:rsidRDefault="002F00EE" w:rsidP="00BC360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振込先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73BC8" w14:textId="77777777" w:rsidR="002F00EE" w:rsidRDefault="002F00EE" w:rsidP="00BC3606">
            <w:pPr>
              <w:ind w:right="567"/>
              <w:jc w:val="right"/>
              <w:rPr>
                <w:rFonts w:ascii="ＭＳ 明朝"/>
              </w:rPr>
            </w:pPr>
          </w:p>
        </w:tc>
      </w:tr>
      <w:tr w:rsidR="002F00EE" w14:paraId="79125BED" w14:textId="77777777" w:rsidTr="00BC3606">
        <w:trPr>
          <w:cantSplit/>
          <w:trHeight w:val="1871"/>
        </w:trPr>
        <w:tc>
          <w:tcPr>
            <w:tcW w:w="2028" w:type="dxa"/>
            <w:tcBorders>
              <w:top w:val="single" w:sz="4" w:space="0" w:color="auto"/>
              <w:bottom w:val="nil"/>
            </w:tcBorders>
            <w:vAlign w:val="center"/>
          </w:tcPr>
          <w:p w14:paraId="1EDB07E2" w14:textId="77777777" w:rsidR="002F00EE" w:rsidRDefault="002F00EE" w:rsidP="00BC3606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金融機関名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53CA2305" w14:textId="77777777" w:rsidR="002F00EE" w:rsidRDefault="002F00EE" w:rsidP="00BC3606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  <w:u w:val="dotted"/>
              </w:rPr>
              <w:t xml:space="preserve">　　　　　</w:t>
            </w:r>
            <w:r>
              <w:rPr>
                <w:rFonts w:ascii="ＭＳ 明朝" w:hint="eastAsia"/>
              </w:rPr>
              <w:t>銀行</w:t>
            </w:r>
          </w:p>
          <w:p w14:paraId="0CAE6052" w14:textId="77777777" w:rsidR="002F00EE" w:rsidRDefault="002F00EE" w:rsidP="00BC3606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  <w:u w:val="dotted"/>
              </w:rPr>
              <w:t xml:space="preserve">　　　　　</w:t>
            </w:r>
            <w:r>
              <w:rPr>
                <w:rFonts w:ascii="ＭＳ 明朝" w:hint="eastAsia"/>
              </w:rPr>
              <w:t xml:space="preserve">信用金庫　　</w:t>
            </w:r>
            <w:r>
              <w:rPr>
                <w:rFonts w:ascii="ＭＳ 明朝" w:hint="eastAsia"/>
                <w:u w:val="dotted"/>
              </w:rPr>
              <w:t xml:space="preserve">　　　　　　</w:t>
            </w:r>
            <w:r>
              <w:rPr>
                <w:rFonts w:ascii="ＭＳ 明朝" w:hint="eastAsia"/>
              </w:rPr>
              <w:t>支店</w:t>
            </w:r>
          </w:p>
          <w:p w14:paraId="18B1D3AD" w14:textId="77777777" w:rsidR="002F00EE" w:rsidRDefault="002F00EE" w:rsidP="00BC3606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  <w:u w:val="dotted"/>
              </w:rPr>
              <w:t xml:space="preserve">　　　　　</w:t>
            </w:r>
            <w:r>
              <w:rPr>
                <w:rFonts w:ascii="ＭＳ 明朝" w:hint="eastAsia"/>
              </w:rPr>
              <w:t>農協</w:t>
            </w:r>
          </w:p>
        </w:tc>
      </w:tr>
      <w:tr w:rsidR="002F00EE" w14:paraId="33A77FDB" w14:textId="77777777" w:rsidTr="00BC3606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bottom w:val="nil"/>
            </w:tcBorders>
            <w:vAlign w:val="center"/>
          </w:tcPr>
          <w:p w14:paraId="505D8942" w14:textId="77777777" w:rsidR="002F00EE" w:rsidRDefault="002F00EE" w:rsidP="00BC3606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預金種目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2F67940D" w14:textId="77777777" w:rsidR="002F00EE" w:rsidRPr="002C4F78" w:rsidRDefault="002F00EE" w:rsidP="00086A37">
            <w:pPr>
              <w:spacing w:line="360" w:lineRule="auto"/>
              <w:jc w:val="center"/>
              <w:rPr>
                <w:rFonts w:ascii="ＭＳ 明朝"/>
              </w:rPr>
            </w:pPr>
            <w:r w:rsidRPr="002C4F78">
              <w:rPr>
                <w:rFonts w:ascii="ＭＳ 明朝" w:hint="eastAsia"/>
              </w:rPr>
              <w:t>普</w:t>
            </w:r>
            <w:r>
              <w:rPr>
                <w:rFonts w:ascii="ＭＳ 明朝" w:hint="eastAsia"/>
              </w:rPr>
              <w:t xml:space="preserve">　</w:t>
            </w:r>
            <w:r w:rsidRPr="002C4F78">
              <w:rPr>
                <w:rFonts w:ascii="ＭＳ 明朝" w:hint="eastAsia"/>
              </w:rPr>
              <w:t>通・当</w:t>
            </w:r>
            <w:r>
              <w:rPr>
                <w:rFonts w:ascii="ＭＳ 明朝" w:hint="eastAsia"/>
              </w:rPr>
              <w:t xml:space="preserve">　</w:t>
            </w:r>
            <w:r w:rsidRPr="002C4F78">
              <w:rPr>
                <w:rFonts w:ascii="ＭＳ 明朝" w:hint="eastAsia"/>
              </w:rPr>
              <w:t>座</w:t>
            </w:r>
          </w:p>
        </w:tc>
      </w:tr>
      <w:tr w:rsidR="002F00EE" w14:paraId="4899B132" w14:textId="77777777" w:rsidTr="00BC3606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0B2D3" w14:textId="77777777" w:rsidR="002F00EE" w:rsidRDefault="002F00EE" w:rsidP="00BC3606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口座番号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92052" w14:textId="77777777" w:rsidR="002F00EE" w:rsidRDefault="002F00EE" w:rsidP="00BC3606">
            <w:pPr>
              <w:spacing w:line="480" w:lineRule="auto"/>
              <w:rPr>
                <w:rFonts w:ascii="ＭＳ 明朝"/>
                <w:u w:val="dotted"/>
              </w:rPr>
            </w:pPr>
          </w:p>
        </w:tc>
      </w:tr>
      <w:tr w:rsidR="002F00EE" w14:paraId="0061C3DE" w14:textId="77777777" w:rsidTr="00BC3606">
        <w:trPr>
          <w:cantSplit/>
          <w:trHeight w:val="624"/>
        </w:trPr>
        <w:tc>
          <w:tcPr>
            <w:tcW w:w="2028" w:type="dxa"/>
            <w:tcBorders>
              <w:top w:val="single" w:sz="4" w:space="0" w:color="auto"/>
              <w:bottom w:val="nil"/>
            </w:tcBorders>
            <w:vAlign w:val="center"/>
          </w:tcPr>
          <w:p w14:paraId="4B2FA8F9" w14:textId="77777777" w:rsidR="002F00EE" w:rsidRDefault="002F00EE" w:rsidP="00BC3606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口座名義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E72422D" w14:textId="77777777" w:rsidR="002F00EE" w:rsidRDefault="002F00EE" w:rsidP="00BC3606">
            <w:pPr>
              <w:spacing w:line="480" w:lineRule="auto"/>
              <w:rPr>
                <w:rFonts w:ascii="ＭＳ 明朝"/>
                <w:u w:val="dotted"/>
              </w:rPr>
            </w:pPr>
            <w:r>
              <w:rPr>
                <w:rFonts w:ascii="ＭＳ 明朝" w:hint="eastAsia"/>
                <w:u w:val="dotted"/>
              </w:rPr>
              <w:t xml:space="preserve">（ﾌﾘｶﾞﾅ）　　　　　　　　　　　　　　　　　　　　　　　　　　</w:t>
            </w:r>
          </w:p>
        </w:tc>
      </w:tr>
      <w:tr w:rsidR="002F00EE" w14:paraId="370B2F24" w14:textId="77777777" w:rsidTr="00BC3606">
        <w:trPr>
          <w:cantSplit/>
          <w:trHeight w:val="624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784" w14:textId="77777777" w:rsidR="002F00EE" w:rsidRDefault="002F00EE" w:rsidP="00BC3606">
            <w:pPr>
              <w:spacing w:line="480" w:lineRule="auto"/>
              <w:rPr>
                <w:rFonts w:ascii="ＭＳ 明朝"/>
              </w:rPr>
            </w:pPr>
          </w:p>
        </w:tc>
        <w:tc>
          <w:tcPr>
            <w:tcW w:w="6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C1D0" w14:textId="77777777" w:rsidR="002F00EE" w:rsidRDefault="002F00EE" w:rsidP="00BC3606">
            <w:pPr>
              <w:spacing w:line="480" w:lineRule="auto"/>
              <w:rPr>
                <w:rFonts w:ascii="ＭＳ 明朝"/>
                <w:u w:val="dotted"/>
              </w:rPr>
            </w:pPr>
          </w:p>
        </w:tc>
      </w:tr>
    </w:tbl>
    <w:p w14:paraId="431C451B" w14:textId="77777777" w:rsidR="002F00EE" w:rsidRDefault="002F00EE" w:rsidP="002F00EE"/>
    <w:sectPr w:rsidR="002F00E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1FA9" w14:textId="77777777" w:rsidR="00F4335F" w:rsidRDefault="00F4335F" w:rsidP="00790C5E">
      <w:r>
        <w:separator/>
      </w:r>
    </w:p>
  </w:endnote>
  <w:endnote w:type="continuationSeparator" w:id="0">
    <w:p w14:paraId="23CCFBAE" w14:textId="77777777" w:rsidR="00F4335F" w:rsidRDefault="00F4335F" w:rsidP="0079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6786C" w14:textId="77777777" w:rsidR="00F4335F" w:rsidRDefault="00F4335F" w:rsidP="00790C5E">
      <w:r>
        <w:separator/>
      </w:r>
    </w:p>
  </w:footnote>
  <w:footnote w:type="continuationSeparator" w:id="0">
    <w:p w14:paraId="23B65549" w14:textId="77777777" w:rsidR="00F4335F" w:rsidRDefault="00F4335F" w:rsidP="0079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5A0"/>
    <w:multiLevelType w:val="hybridMultilevel"/>
    <w:tmpl w:val="16645376"/>
    <w:lvl w:ilvl="0" w:tplc="B7AA6438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074D4118"/>
    <w:multiLevelType w:val="hybridMultilevel"/>
    <w:tmpl w:val="CD5E15AA"/>
    <w:lvl w:ilvl="0" w:tplc="E3F60A76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2" w15:restartNumberingAfterBreak="0">
    <w:nsid w:val="14861A48"/>
    <w:multiLevelType w:val="hybridMultilevel"/>
    <w:tmpl w:val="E9BC4ECA"/>
    <w:lvl w:ilvl="0" w:tplc="E5AEE36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7413BE"/>
    <w:multiLevelType w:val="hybridMultilevel"/>
    <w:tmpl w:val="045A29B2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8EC2C04"/>
    <w:multiLevelType w:val="hybridMultilevel"/>
    <w:tmpl w:val="BB4A99A0"/>
    <w:lvl w:ilvl="0" w:tplc="E8E63C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F6B2A"/>
    <w:multiLevelType w:val="hybridMultilevel"/>
    <w:tmpl w:val="108E6A8A"/>
    <w:lvl w:ilvl="0" w:tplc="42BE05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7568F5"/>
    <w:multiLevelType w:val="hybridMultilevel"/>
    <w:tmpl w:val="BB765164"/>
    <w:lvl w:ilvl="0" w:tplc="EBC44D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906938"/>
    <w:multiLevelType w:val="hybridMultilevel"/>
    <w:tmpl w:val="947AB334"/>
    <w:lvl w:ilvl="0" w:tplc="C0E225AC">
      <w:numFmt w:val="bullet"/>
      <w:lvlText w:val="・"/>
      <w:lvlJc w:val="left"/>
      <w:pPr>
        <w:ind w:left="42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13280E"/>
    <w:multiLevelType w:val="hybridMultilevel"/>
    <w:tmpl w:val="1CAAE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8D7A53"/>
    <w:multiLevelType w:val="hybridMultilevel"/>
    <w:tmpl w:val="0D2497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8A7A34"/>
    <w:multiLevelType w:val="hybridMultilevel"/>
    <w:tmpl w:val="EBE07178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9124A4F"/>
    <w:multiLevelType w:val="hybridMultilevel"/>
    <w:tmpl w:val="EB4C48AC"/>
    <w:lvl w:ilvl="0" w:tplc="C0E225AC">
      <w:numFmt w:val="bullet"/>
      <w:lvlText w:val="・"/>
      <w:lvlJc w:val="left"/>
      <w:pPr>
        <w:ind w:left="840" w:hanging="42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D9921AE"/>
    <w:multiLevelType w:val="hybridMultilevel"/>
    <w:tmpl w:val="9196AD88"/>
    <w:lvl w:ilvl="0" w:tplc="E5AEE36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7958330">
    <w:abstractNumId w:val="5"/>
  </w:num>
  <w:num w:numId="2" w16cid:durableId="1809594066">
    <w:abstractNumId w:val="12"/>
  </w:num>
  <w:num w:numId="3" w16cid:durableId="2079747123">
    <w:abstractNumId w:val="7"/>
  </w:num>
  <w:num w:numId="4" w16cid:durableId="1319454484">
    <w:abstractNumId w:val="6"/>
  </w:num>
  <w:num w:numId="5" w16cid:durableId="2033721322">
    <w:abstractNumId w:val="8"/>
  </w:num>
  <w:num w:numId="6" w16cid:durableId="1861161727">
    <w:abstractNumId w:val="11"/>
  </w:num>
  <w:num w:numId="7" w16cid:durableId="257102567">
    <w:abstractNumId w:val="3"/>
  </w:num>
  <w:num w:numId="8" w16cid:durableId="1901401493">
    <w:abstractNumId w:val="10"/>
  </w:num>
  <w:num w:numId="9" w16cid:durableId="566771135">
    <w:abstractNumId w:val="2"/>
  </w:num>
  <w:num w:numId="10" w16cid:durableId="1592278703">
    <w:abstractNumId w:val="0"/>
  </w:num>
  <w:num w:numId="11" w16cid:durableId="1377393506">
    <w:abstractNumId w:val="4"/>
  </w:num>
  <w:num w:numId="12" w16cid:durableId="1282612906">
    <w:abstractNumId w:val="9"/>
  </w:num>
  <w:num w:numId="13" w16cid:durableId="1206596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64"/>
    <w:rsid w:val="00086A37"/>
    <w:rsid w:val="00096A75"/>
    <w:rsid w:val="000C0178"/>
    <w:rsid w:val="000C7693"/>
    <w:rsid w:val="001112A2"/>
    <w:rsid w:val="00161D3B"/>
    <w:rsid w:val="00167F8F"/>
    <w:rsid w:val="00174217"/>
    <w:rsid w:val="0019733A"/>
    <w:rsid w:val="001B4C11"/>
    <w:rsid w:val="001C1A1A"/>
    <w:rsid w:val="001C3FB0"/>
    <w:rsid w:val="001D1BE5"/>
    <w:rsid w:val="001E2ECC"/>
    <w:rsid w:val="00206CC3"/>
    <w:rsid w:val="00215A27"/>
    <w:rsid w:val="00265B42"/>
    <w:rsid w:val="00274BCE"/>
    <w:rsid w:val="002D5291"/>
    <w:rsid w:val="002E054E"/>
    <w:rsid w:val="002E70A7"/>
    <w:rsid w:val="002F00EE"/>
    <w:rsid w:val="00355F1A"/>
    <w:rsid w:val="003648E8"/>
    <w:rsid w:val="0039720E"/>
    <w:rsid w:val="003C580A"/>
    <w:rsid w:val="00477A2F"/>
    <w:rsid w:val="00484E49"/>
    <w:rsid w:val="004A58B9"/>
    <w:rsid w:val="004D3B37"/>
    <w:rsid w:val="004E1825"/>
    <w:rsid w:val="004F4611"/>
    <w:rsid w:val="00515546"/>
    <w:rsid w:val="00577271"/>
    <w:rsid w:val="005A6286"/>
    <w:rsid w:val="005F66BA"/>
    <w:rsid w:val="00603D14"/>
    <w:rsid w:val="0065021E"/>
    <w:rsid w:val="00676DF6"/>
    <w:rsid w:val="0068245A"/>
    <w:rsid w:val="00687D64"/>
    <w:rsid w:val="00695598"/>
    <w:rsid w:val="006E3093"/>
    <w:rsid w:val="00722136"/>
    <w:rsid w:val="00725128"/>
    <w:rsid w:val="007321F4"/>
    <w:rsid w:val="00790C5E"/>
    <w:rsid w:val="007B5C1B"/>
    <w:rsid w:val="007B6E53"/>
    <w:rsid w:val="007E3F69"/>
    <w:rsid w:val="007E5F8C"/>
    <w:rsid w:val="007F2794"/>
    <w:rsid w:val="007F69E2"/>
    <w:rsid w:val="008C0D3D"/>
    <w:rsid w:val="008C1086"/>
    <w:rsid w:val="008E0741"/>
    <w:rsid w:val="008F45F2"/>
    <w:rsid w:val="00913F30"/>
    <w:rsid w:val="009238C7"/>
    <w:rsid w:val="00934F17"/>
    <w:rsid w:val="00935CA2"/>
    <w:rsid w:val="009501BB"/>
    <w:rsid w:val="00976E64"/>
    <w:rsid w:val="009C1EAF"/>
    <w:rsid w:val="009D2915"/>
    <w:rsid w:val="00A10AB4"/>
    <w:rsid w:val="00A200F6"/>
    <w:rsid w:val="00A236C9"/>
    <w:rsid w:val="00A409CE"/>
    <w:rsid w:val="00A8101C"/>
    <w:rsid w:val="00A87001"/>
    <w:rsid w:val="00AA5AC3"/>
    <w:rsid w:val="00AA6B20"/>
    <w:rsid w:val="00AC282F"/>
    <w:rsid w:val="00AC7BC8"/>
    <w:rsid w:val="00AE2DEE"/>
    <w:rsid w:val="00AF2D37"/>
    <w:rsid w:val="00B10B44"/>
    <w:rsid w:val="00B4377B"/>
    <w:rsid w:val="00B551BE"/>
    <w:rsid w:val="00B57187"/>
    <w:rsid w:val="00B74842"/>
    <w:rsid w:val="00B85E85"/>
    <w:rsid w:val="00BC5ABE"/>
    <w:rsid w:val="00BD7B3C"/>
    <w:rsid w:val="00BF1C84"/>
    <w:rsid w:val="00BF7BD5"/>
    <w:rsid w:val="00C1019F"/>
    <w:rsid w:val="00C37DF0"/>
    <w:rsid w:val="00C40FC6"/>
    <w:rsid w:val="00C605AC"/>
    <w:rsid w:val="00C75BE6"/>
    <w:rsid w:val="00D71FBE"/>
    <w:rsid w:val="00D762CF"/>
    <w:rsid w:val="00D82D09"/>
    <w:rsid w:val="00D906EF"/>
    <w:rsid w:val="00EC320E"/>
    <w:rsid w:val="00EC5A3C"/>
    <w:rsid w:val="00EE1FFD"/>
    <w:rsid w:val="00EF314F"/>
    <w:rsid w:val="00F14E52"/>
    <w:rsid w:val="00F27CF2"/>
    <w:rsid w:val="00F4335F"/>
    <w:rsid w:val="00F66DF5"/>
    <w:rsid w:val="00F70353"/>
    <w:rsid w:val="00F851EB"/>
    <w:rsid w:val="00F87F42"/>
    <w:rsid w:val="00FB1146"/>
    <w:rsid w:val="00FE638E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F3458"/>
  <w14:defaultImageDpi w14:val="96"/>
  <w15:docId w15:val="{3103F5A0-14C9-403A-9758-5581B362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27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4BCE"/>
    <w:pPr>
      <w:ind w:leftChars="400" w:left="840"/>
    </w:pPr>
    <w:rPr>
      <w:szCs w:val="24"/>
    </w:rPr>
  </w:style>
  <w:style w:type="table" w:styleId="2">
    <w:name w:val="Table Simple 2"/>
    <w:basedOn w:val="a1"/>
    <w:uiPriority w:val="99"/>
    <w:rsid w:val="001C1A1A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9">
    <w:name w:val="ゴシックＥ"/>
    <w:basedOn w:val="a"/>
    <w:link w:val="aa"/>
    <w:qFormat/>
    <w:rsid w:val="00603D14"/>
    <w:pPr>
      <w:ind w:left="240" w:hangingChars="100" w:hanging="240"/>
    </w:pPr>
    <w:rPr>
      <w:rFonts w:ascii="HGSｺﾞｼｯｸE" w:eastAsia="HGSｺﾞｼｯｸE" w:hAnsi="HGSｺﾞｼｯｸE"/>
      <w:b/>
      <w:color w:val="FF0000"/>
      <w:kern w:val="0"/>
      <w:sz w:val="24"/>
      <w:szCs w:val="24"/>
    </w:rPr>
  </w:style>
  <w:style w:type="character" w:customStyle="1" w:styleId="aa">
    <w:name w:val="ゴシックＥ (文字)"/>
    <w:link w:val="a9"/>
    <w:rsid w:val="00603D14"/>
    <w:rPr>
      <w:rFonts w:ascii="HGSｺﾞｼｯｸE" w:eastAsia="HGSｺﾞｼｯｸE" w:hAnsi="HGSｺﾞｼｯｸE"/>
      <w:b/>
      <w:color w:val="FF0000"/>
      <w:sz w:val="24"/>
      <w:szCs w:val="24"/>
    </w:rPr>
  </w:style>
  <w:style w:type="character" w:styleId="ab">
    <w:name w:val="annotation reference"/>
    <w:basedOn w:val="a0"/>
    <w:uiPriority w:val="99"/>
    <w:rsid w:val="0065021E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65021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5021E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65021E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65021E"/>
    <w:rPr>
      <w:b/>
      <w:bCs/>
      <w:kern w:val="2"/>
      <w:sz w:val="21"/>
    </w:rPr>
  </w:style>
  <w:style w:type="paragraph" w:styleId="af0">
    <w:name w:val="Revision"/>
    <w:hidden/>
    <w:uiPriority w:val="99"/>
    <w:semiHidden/>
    <w:rsid w:val="006502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8-23&#12362;&#20181;&#20107;\P9000256\FORMAT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7D2FB-524B-4211-96C2-645ACA7F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684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様式第1(第4条関係)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様式第1(第4条関係)</dc:title>
  <dc:subject/>
  <cp:keywords/>
  <dc:description/>
  <cp:revision>64</cp:revision>
  <cp:lastPrinted>2026-06-25T05:11:00Z</cp:lastPrinted>
  <dcterms:created xsi:type="dcterms:W3CDTF">2026-03-03T06:30:00Z</dcterms:created>
  <dcterms:modified xsi:type="dcterms:W3CDTF">2026-07-02T06:04:00Z</dcterms:modified>
</cp:coreProperties>
</file>