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DE45" w14:textId="23E43F07" w:rsidR="002F00EE" w:rsidRPr="009D3D72" w:rsidRDefault="002F00EE" w:rsidP="002F00EE">
      <w:pPr>
        <w:rPr>
          <w:rFonts w:ascii="ＭＳ 明朝"/>
        </w:rPr>
      </w:pPr>
      <w:r>
        <w:rPr>
          <w:rFonts w:ascii="ＭＳ 明朝" w:hint="eastAsia"/>
        </w:rPr>
        <w:t>第</w:t>
      </w:r>
      <w:r w:rsidR="00C1019F">
        <w:rPr>
          <w:rFonts w:ascii="ＭＳ 明朝" w:hint="eastAsia"/>
        </w:rPr>
        <w:t>９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第１</w:t>
      </w:r>
      <w:r w:rsidR="00EF314F">
        <w:rPr>
          <w:rFonts w:ascii="ＭＳ 明朝" w:hint="eastAsia"/>
        </w:rPr>
        <w:t>１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4C9CD3FC" w14:textId="038083A8" w:rsidR="002F00EE" w:rsidRDefault="002F00EE" w:rsidP="002F00EE">
      <w:pPr>
        <w:rPr>
          <w:rFonts w:ascii="ＭＳ 明朝"/>
        </w:rPr>
      </w:pPr>
    </w:p>
    <w:p w14:paraId="377D38FF" w14:textId="0276EC43" w:rsidR="002F00EE" w:rsidRDefault="002F00EE" w:rsidP="002F00EE">
      <w:pPr>
        <w:jc w:val="center"/>
        <w:rPr>
          <w:rFonts w:ascii="ＭＳ 明朝"/>
        </w:rPr>
      </w:pPr>
      <w:r>
        <w:rPr>
          <w:rFonts w:ascii="ＭＳ 明朝" w:hAnsi="ＭＳ 明朝" w:hint="eastAsia"/>
          <w:color w:val="000000"/>
          <w:sz w:val="22"/>
          <w:szCs w:val="22"/>
        </w:rPr>
        <w:t>羽島市</w:t>
      </w:r>
      <w:r w:rsidRPr="009759CD">
        <w:rPr>
          <w:rFonts w:ascii="ＭＳ 明朝" w:hAnsi="ＭＳ 明朝" w:hint="eastAsia"/>
          <w:color w:val="000000"/>
          <w:sz w:val="22"/>
          <w:szCs w:val="22"/>
        </w:rPr>
        <w:t>繊維企業</w:t>
      </w:r>
      <w:r>
        <w:rPr>
          <w:rFonts w:ascii="ＭＳ 明朝" w:hAnsi="ＭＳ 明朝" w:hint="eastAsia"/>
          <w:color w:val="000000"/>
          <w:sz w:val="22"/>
          <w:szCs w:val="22"/>
        </w:rPr>
        <w:t>海外販路拡大事業支援</w:t>
      </w:r>
      <w:r w:rsidRPr="009759CD">
        <w:rPr>
          <w:rFonts w:ascii="ＭＳ 明朝" w:hAnsi="ＭＳ 明朝" w:hint="eastAsia"/>
          <w:color w:val="000000"/>
          <w:sz w:val="22"/>
          <w:szCs w:val="22"/>
        </w:rPr>
        <w:t>補助金</w:t>
      </w:r>
      <w:r>
        <w:rPr>
          <w:rFonts w:ascii="ＭＳ 明朝" w:hint="eastAsia"/>
        </w:rPr>
        <w:t>事業決算額調</w:t>
      </w:r>
    </w:p>
    <w:p w14:paraId="1EE3EF88" w14:textId="77777777" w:rsidR="004E1825" w:rsidRPr="004E1825" w:rsidRDefault="004E1825" w:rsidP="002F00EE">
      <w:pPr>
        <w:jc w:val="center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486"/>
      </w:tblGrid>
      <w:tr w:rsidR="002F00EE" w14:paraId="5C1F3EE0" w14:textId="77777777" w:rsidTr="00913F30">
        <w:trPr>
          <w:cantSplit/>
          <w:trHeight w:val="940"/>
        </w:trPr>
        <w:tc>
          <w:tcPr>
            <w:tcW w:w="8574" w:type="dxa"/>
            <w:gridSpan w:val="5"/>
            <w:tcBorders>
              <w:right w:val="single" w:sz="4" w:space="0" w:color="auto"/>
            </w:tcBorders>
            <w:vAlign w:val="center"/>
          </w:tcPr>
          <w:p w14:paraId="5A006F4B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5DBA7639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55564AB6" w14:textId="77777777" w:rsidR="002F00EE" w:rsidRDefault="002F00EE" w:rsidP="00BC360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20"/>
              </w:rPr>
              <w:t>歳</w:t>
            </w:r>
            <w:r>
              <w:rPr>
                <w:rFonts w:ascii="ＭＳ 明朝" w:hint="eastAsia"/>
              </w:rPr>
              <w:t>入</w:t>
            </w:r>
          </w:p>
          <w:p w14:paraId="6A7D186F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20397783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35BC0E70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0A82AA38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14:paraId="51C8DD6A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決算額</w:t>
            </w:r>
          </w:p>
        </w:tc>
        <w:tc>
          <w:tcPr>
            <w:tcW w:w="3187" w:type="dxa"/>
            <w:gridSpan w:val="2"/>
            <w:vAlign w:val="center"/>
          </w:tcPr>
          <w:p w14:paraId="21E318C1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2F00EE" w14:paraId="289245F1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57AA966F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65A02DB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62C5FEF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14:paraId="6F68F52A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3066A963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0E9207CB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341B70A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B17A843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14:paraId="359F03EF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3B1EB38A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6D7D1254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23518C6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A04524C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14:paraId="12D61CE2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351B21A2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23DA79C5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F7E3CBB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8EC9451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14:paraId="2702E515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57DE9E83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6CE616DF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2084CBE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374E5E0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14:paraId="56A3757A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7C64E9C2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1273F596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市補助金等</w:t>
            </w:r>
          </w:p>
        </w:tc>
        <w:tc>
          <w:tcPr>
            <w:tcW w:w="1701" w:type="dxa"/>
            <w:vAlign w:val="center"/>
          </w:tcPr>
          <w:p w14:paraId="05A147D9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74E06D5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14:paraId="2768D94B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7008E379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4668BDAC" w14:textId="77777777" w:rsidR="002F00EE" w:rsidRDefault="002F00EE" w:rsidP="00BC360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3B41559D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47E319D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87" w:type="dxa"/>
            <w:gridSpan w:val="2"/>
            <w:vAlign w:val="center"/>
          </w:tcPr>
          <w:p w14:paraId="08423C1D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54BCFFA5" w14:textId="77777777" w:rsidTr="00BC3606">
        <w:trPr>
          <w:cantSplit/>
          <w:trHeight w:val="771"/>
        </w:trPr>
        <w:tc>
          <w:tcPr>
            <w:tcW w:w="8574" w:type="dxa"/>
            <w:gridSpan w:val="5"/>
            <w:vAlign w:val="center"/>
          </w:tcPr>
          <w:p w14:paraId="200B88FA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7592A793" w14:textId="77777777" w:rsidR="002F00EE" w:rsidRDefault="002F00EE" w:rsidP="00BC360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20"/>
              </w:rPr>
              <w:t>歳</w:t>
            </w:r>
            <w:r>
              <w:rPr>
                <w:rFonts w:ascii="ＭＳ 明朝" w:hint="eastAsia"/>
              </w:rPr>
              <w:t>出</w:t>
            </w:r>
          </w:p>
          <w:p w14:paraId="16339A8E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1B99A552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71A83069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5C561352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14:paraId="6D300F45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決算額</w:t>
            </w:r>
          </w:p>
        </w:tc>
        <w:tc>
          <w:tcPr>
            <w:tcW w:w="1701" w:type="dxa"/>
            <w:vAlign w:val="center"/>
          </w:tcPr>
          <w:p w14:paraId="67C6CC24" w14:textId="77777777" w:rsidR="002F00EE" w:rsidRDefault="002F00EE" w:rsidP="00BC360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※補助金対象額</w:t>
            </w:r>
          </w:p>
        </w:tc>
        <w:tc>
          <w:tcPr>
            <w:tcW w:w="1486" w:type="dxa"/>
            <w:vAlign w:val="center"/>
          </w:tcPr>
          <w:p w14:paraId="50926781" w14:textId="77777777" w:rsidR="002F00EE" w:rsidRDefault="002F00EE" w:rsidP="00BC3606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2F00EE" w14:paraId="7ACF6281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7067EC04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DD63C41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ED26B8B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9749CD8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39B1F34B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5C718225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0102DC0A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5C011C5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4769DDE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59310C9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15F7BF45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4069154C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099ABB9B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01BEDF2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A841F14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9A904A7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442451F6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41EA42C2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1A62D0AA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BEBCB3E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FE10048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5D4C689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7ED163B0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7A90E3A7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530FF500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636E9C0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3B2420B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89C6AEE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73BED226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4BDF8F4B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237A7495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BD735CC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A379964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20479B4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40BDC947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65A7442B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5A891CAB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91D9F97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0804B08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4CB5051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76D5082B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7F24D706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5CEF0AD9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9800FE1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0EE1DE8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9FE07B9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517B381F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093F4101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4359F23F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CAF3878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9164EC7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7D8F373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29003D5F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2C03DB6F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5AAD6E85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A75D622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5A4ACD2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986BF4B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01657345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23CEA65A" w14:textId="77777777" w:rsidTr="00BC3606">
        <w:trPr>
          <w:trHeight w:val="425"/>
        </w:trPr>
        <w:tc>
          <w:tcPr>
            <w:tcW w:w="1985" w:type="dxa"/>
            <w:vAlign w:val="center"/>
          </w:tcPr>
          <w:p w14:paraId="2B06021A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08B5715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C98823B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1C8D91B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313D9D77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26E64594" w14:textId="77777777" w:rsidTr="00BC3606">
        <w:trPr>
          <w:trHeight w:val="425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9D08ACC" w14:textId="77777777" w:rsidR="002F00EE" w:rsidRDefault="002F00EE" w:rsidP="00BC360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06989DD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BDACC09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3D24C90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tcBorders>
              <w:bottom w:val="double" w:sz="4" w:space="0" w:color="auto"/>
            </w:tcBorders>
            <w:vAlign w:val="center"/>
          </w:tcPr>
          <w:p w14:paraId="55CFFB3D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13BFF01D" w14:textId="77777777" w:rsidTr="00BC3606">
        <w:trPr>
          <w:trHeight w:val="425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B080040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歳入歳出差引残額</w:t>
            </w:r>
          </w:p>
        </w:tc>
        <w:tc>
          <w:tcPr>
            <w:tcW w:w="1701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2CFE8E03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C9ADF2F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1C70DC9A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double" w:sz="4" w:space="0" w:color="auto"/>
            </w:tcBorders>
            <w:vAlign w:val="center"/>
          </w:tcPr>
          <w:p w14:paraId="30CBC136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D090FC5" w14:textId="51C8CBF9" w:rsidR="00D71FBE" w:rsidRDefault="002F00EE" w:rsidP="002F00EE">
      <w:pPr>
        <w:rPr>
          <w:rFonts w:ascii="ＭＳ 明朝"/>
        </w:rPr>
      </w:pPr>
      <w:r>
        <w:rPr>
          <w:rFonts w:ascii="ＭＳ 明朝" w:hint="eastAsia"/>
        </w:rPr>
        <w:t xml:space="preserve">※　</w:t>
      </w:r>
      <w:r w:rsidR="00086A37">
        <w:rPr>
          <w:rFonts w:ascii="ＭＳ 明朝" w:hint="eastAsia"/>
        </w:rPr>
        <w:t>歳入歳出差引残額</w:t>
      </w:r>
      <w:r>
        <w:rPr>
          <w:rFonts w:ascii="ＭＳ 明朝" w:hint="eastAsia"/>
        </w:rPr>
        <w:t>欄は、記入しないでください。</w:t>
      </w:r>
    </w:p>
    <w:sectPr w:rsidR="00D71FB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B26E" w14:textId="77777777" w:rsidR="00024410" w:rsidRDefault="00024410" w:rsidP="00790C5E">
      <w:r>
        <w:separator/>
      </w:r>
    </w:p>
  </w:endnote>
  <w:endnote w:type="continuationSeparator" w:id="0">
    <w:p w14:paraId="463E78BA" w14:textId="77777777" w:rsidR="00024410" w:rsidRDefault="00024410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45B0" w14:textId="77777777" w:rsidR="00024410" w:rsidRDefault="00024410" w:rsidP="00790C5E">
      <w:r>
        <w:separator/>
      </w:r>
    </w:p>
  </w:footnote>
  <w:footnote w:type="continuationSeparator" w:id="0">
    <w:p w14:paraId="63C2160E" w14:textId="77777777" w:rsidR="00024410" w:rsidRDefault="00024410" w:rsidP="0079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5A0"/>
    <w:multiLevelType w:val="hybridMultilevel"/>
    <w:tmpl w:val="16645376"/>
    <w:lvl w:ilvl="0" w:tplc="B7AA643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074D4118"/>
    <w:multiLevelType w:val="hybridMultilevel"/>
    <w:tmpl w:val="CD5E15AA"/>
    <w:lvl w:ilvl="0" w:tplc="E3F60A76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" w15:restartNumberingAfterBreak="0">
    <w:nsid w:val="14861A48"/>
    <w:multiLevelType w:val="hybridMultilevel"/>
    <w:tmpl w:val="E9BC4ECA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413BE"/>
    <w:multiLevelType w:val="hybridMultilevel"/>
    <w:tmpl w:val="045A29B2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EC2C04"/>
    <w:multiLevelType w:val="hybridMultilevel"/>
    <w:tmpl w:val="BB4A99A0"/>
    <w:lvl w:ilvl="0" w:tplc="E8E63C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F6B2A"/>
    <w:multiLevelType w:val="hybridMultilevel"/>
    <w:tmpl w:val="108E6A8A"/>
    <w:lvl w:ilvl="0" w:tplc="42BE05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568F5"/>
    <w:multiLevelType w:val="hybridMultilevel"/>
    <w:tmpl w:val="BB765164"/>
    <w:lvl w:ilvl="0" w:tplc="EBC44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906938"/>
    <w:multiLevelType w:val="hybridMultilevel"/>
    <w:tmpl w:val="947AB334"/>
    <w:lvl w:ilvl="0" w:tplc="C0E225AC">
      <w:numFmt w:val="bullet"/>
      <w:lvlText w:val="・"/>
      <w:lvlJc w:val="left"/>
      <w:pPr>
        <w:ind w:left="42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13280E"/>
    <w:multiLevelType w:val="hybridMultilevel"/>
    <w:tmpl w:val="1CAAE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8D7A53"/>
    <w:multiLevelType w:val="hybridMultilevel"/>
    <w:tmpl w:val="0D2497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8A7A34"/>
    <w:multiLevelType w:val="hybridMultilevel"/>
    <w:tmpl w:val="EBE07178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9124A4F"/>
    <w:multiLevelType w:val="hybridMultilevel"/>
    <w:tmpl w:val="EB4C48AC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D9921AE"/>
    <w:multiLevelType w:val="hybridMultilevel"/>
    <w:tmpl w:val="9196AD88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7958330">
    <w:abstractNumId w:val="5"/>
  </w:num>
  <w:num w:numId="2" w16cid:durableId="1809594066">
    <w:abstractNumId w:val="12"/>
  </w:num>
  <w:num w:numId="3" w16cid:durableId="2079747123">
    <w:abstractNumId w:val="7"/>
  </w:num>
  <w:num w:numId="4" w16cid:durableId="1319454484">
    <w:abstractNumId w:val="6"/>
  </w:num>
  <w:num w:numId="5" w16cid:durableId="2033721322">
    <w:abstractNumId w:val="8"/>
  </w:num>
  <w:num w:numId="6" w16cid:durableId="1861161727">
    <w:abstractNumId w:val="11"/>
  </w:num>
  <w:num w:numId="7" w16cid:durableId="257102567">
    <w:abstractNumId w:val="3"/>
  </w:num>
  <w:num w:numId="8" w16cid:durableId="1901401493">
    <w:abstractNumId w:val="10"/>
  </w:num>
  <w:num w:numId="9" w16cid:durableId="566771135">
    <w:abstractNumId w:val="2"/>
  </w:num>
  <w:num w:numId="10" w16cid:durableId="1592278703">
    <w:abstractNumId w:val="0"/>
  </w:num>
  <w:num w:numId="11" w16cid:durableId="1377393506">
    <w:abstractNumId w:val="4"/>
  </w:num>
  <w:num w:numId="12" w16cid:durableId="1282612906">
    <w:abstractNumId w:val="9"/>
  </w:num>
  <w:num w:numId="13" w16cid:durableId="120659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64"/>
    <w:rsid w:val="00024410"/>
    <w:rsid w:val="00086A37"/>
    <w:rsid w:val="00096A75"/>
    <w:rsid w:val="000C0178"/>
    <w:rsid w:val="000C7693"/>
    <w:rsid w:val="001112A2"/>
    <w:rsid w:val="00161D3B"/>
    <w:rsid w:val="00167F8F"/>
    <w:rsid w:val="00174217"/>
    <w:rsid w:val="0019733A"/>
    <w:rsid w:val="001B4C11"/>
    <w:rsid w:val="001C1A1A"/>
    <w:rsid w:val="001C3FB0"/>
    <w:rsid w:val="001D1BE5"/>
    <w:rsid w:val="001E2ECC"/>
    <w:rsid w:val="00206CC3"/>
    <w:rsid w:val="00215A27"/>
    <w:rsid w:val="00265B42"/>
    <w:rsid w:val="00274BCE"/>
    <w:rsid w:val="002D5291"/>
    <w:rsid w:val="002E054E"/>
    <w:rsid w:val="002E70A7"/>
    <w:rsid w:val="002F00EE"/>
    <w:rsid w:val="00355F1A"/>
    <w:rsid w:val="003648E8"/>
    <w:rsid w:val="0039720E"/>
    <w:rsid w:val="003C580A"/>
    <w:rsid w:val="00477A2F"/>
    <w:rsid w:val="00484E49"/>
    <w:rsid w:val="004A58B9"/>
    <w:rsid w:val="004D3B37"/>
    <w:rsid w:val="004E1825"/>
    <w:rsid w:val="00515546"/>
    <w:rsid w:val="00577271"/>
    <w:rsid w:val="005A6286"/>
    <w:rsid w:val="005F66BA"/>
    <w:rsid w:val="00603D14"/>
    <w:rsid w:val="0065021E"/>
    <w:rsid w:val="00676DF6"/>
    <w:rsid w:val="0068245A"/>
    <w:rsid w:val="00687D64"/>
    <w:rsid w:val="00695598"/>
    <w:rsid w:val="006E3093"/>
    <w:rsid w:val="00721355"/>
    <w:rsid w:val="00722136"/>
    <w:rsid w:val="00725128"/>
    <w:rsid w:val="007321F4"/>
    <w:rsid w:val="00790C5E"/>
    <w:rsid w:val="007B5C1B"/>
    <w:rsid w:val="007B6E53"/>
    <w:rsid w:val="007E3F69"/>
    <w:rsid w:val="007E5F8C"/>
    <w:rsid w:val="007F2794"/>
    <w:rsid w:val="007F69E2"/>
    <w:rsid w:val="008C0D3D"/>
    <w:rsid w:val="008C1086"/>
    <w:rsid w:val="008E0741"/>
    <w:rsid w:val="008F45F2"/>
    <w:rsid w:val="00913F30"/>
    <w:rsid w:val="009238C7"/>
    <w:rsid w:val="00934F17"/>
    <w:rsid w:val="00935CA2"/>
    <w:rsid w:val="009501BB"/>
    <w:rsid w:val="00976E64"/>
    <w:rsid w:val="009C1EAF"/>
    <w:rsid w:val="009D2915"/>
    <w:rsid w:val="00A10AB4"/>
    <w:rsid w:val="00A200F6"/>
    <w:rsid w:val="00A236C9"/>
    <w:rsid w:val="00A409CE"/>
    <w:rsid w:val="00A8101C"/>
    <w:rsid w:val="00A87001"/>
    <w:rsid w:val="00AA5AC3"/>
    <w:rsid w:val="00AC282F"/>
    <w:rsid w:val="00AC7BC8"/>
    <w:rsid w:val="00AE2DEE"/>
    <w:rsid w:val="00AF2D37"/>
    <w:rsid w:val="00B10B44"/>
    <w:rsid w:val="00B4377B"/>
    <w:rsid w:val="00B551BE"/>
    <w:rsid w:val="00B57187"/>
    <w:rsid w:val="00B74842"/>
    <w:rsid w:val="00B85E85"/>
    <w:rsid w:val="00BB1945"/>
    <w:rsid w:val="00BC5ABE"/>
    <w:rsid w:val="00BD7B3C"/>
    <w:rsid w:val="00BF1C84"/>
    <w:rsid w:val="00BF7BD5"/>
    <w:rsid w:val="00C1019F"/>
    <w:rsid w:val="00C37DF0"/>
    <w:rsid w:val="00C40FC6"/>
    <w:rsid w:val="00C605AC"/>
    <w:rsid w:val="00C75BE6"/>
    <w:rsid w:val="00D71FBE"/>
    <w:rsid w:val="00D762CF"/>
    <w:rsid w:val="00D82D09"/>
    <w:rsid w:val="00D906EF"/>
    <w:rsid w:val="00EC320E"/>
    <w:rsid w:val="00EC5A3C"/>
    <w:rsid w:val="00EE1FFD"/>
    <w:rsid w:val="00EF314F"/>
    <w:rsid w:val="00F14E52"/>
    <w:rsid w:val="00F27CF2"/>
    <w:rsid w:val="00F66DF5"/>
    <w:rsid w:val="00F70353"/>
    <w:rsid w:val="00F851EB"/>
    <w:rsid w:val="00F87F42"/>
    <w:rsid w:val="00FB1146"/>
    <w:rsid w:val="00FE638E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3458"/>
  <w14:defaultImageDpi w14:val="96"/>
  <w15:docId w15:val="{3103F5A0-14C9-403A-9758-5581B36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27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4BCE"/>
    <w:pPr>
      <w:ind w:leftChars="400" w:left="840"/>
    </w:pPr>
    <w:rPr>
      <w:szCs w:val="24"/>
    </w:rPr>
  </w:style>
  <w:style w:type="table" w:styleId="2">
    <w:name w:val="Table Simple 2"/>
    <w:basedOn w:val="a1"/>
    <w:uiPriority w:val="99"/>
    <w:rsid w:val="001C1A1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9">
    <w:name w:val="ゴシックＥ"/>
    <w:basedOn w:val="a"/>
    <w:link w:val="aa"/>
    <w:qFormat/>
    <w:rsid w:val="00603D14"/>
    <w:pPr>
      <w:ind w:left="240" w:hangingChars="100" w:hanging="240"/>
    </w:pPr>
    <w:rPr>
      <w:rFonts w:ascii="HGSｺﾞｼｯｸE" w:eastAsia="HGSｺﾞｼｯｸE" w:hAnsi="HGSｺﾞｼｯｸE"/>
      <w:b/>
      <w:color w:val="FF0000"/>
      <w:kern w:val="0"/>
      <w:sz w:val="24"/>
      <w:szCs w:val="24"/>
    </w:rPr>
  </w:style>
  <w:style w:type="character" w:customStyle="1" w:styleId="aa">
    <w:name w:val="ゴシックＥ (文字)"/>
    <w:link w:val="a9"/>
    <w:rsid w:val="00603D14"/>
    <w:rPr>
      <w:rFonts w:ascii="HGSｺﾞｼｯｸE" w:eastAsia="HGSｺﾞｼｯｸE" w:hAnsi="HGSｺﾞｼｯｸE"/>
      <w:b/>
      <w:color w:val="FF0000"/>
      <w:sz w:val="24"/>
      <w:szCs w:val="24"/>
    </w:rPr>
  </w:style>
  <w:style w:type="character" w:styleId="ab">
    <w:name w:val="annotation reference"/>
    <w:basedOn w:val="a0"/>
    <w:uiPriority w:val="99"/>
    <w:rsid w:val="0065021E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65021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5021E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65021E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65021E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6502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D2FB-524B-4211-96C2-645ACA7F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683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様式第1(第4条関係)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subject/>
  <cp:keywords/>
  <dc:description/>
  <cp:revision>64</cp:revision>
  <cp:lastPrinted>2026-06-25T05:11:00Z</cp:lastPrinted>
  <dcterms:created xsi:type="dcterms:W3CDTF">2026-03-03T06:30:00Z</dcterms:created>
  <dcterms:modified xsi:type="dcterms:W3CDTF">2026-07-02T06:03:00Z</dcterms:modified>
</cp:coreProperties>
</file>