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1BBE3" w14:textId="5D33C6F5" w:rsidR="001C1A1A" w:rsidRDefault="00D906EF">
      <w:pPr>
        <w:rPr>
          <w:rFonts w:ascii="ＭＳ 明朝"/>
        </w:rPr>
      </w:pPr>
      <w:r>
        <w:rPr>
          <w:rFonts w:ascii="ＭＳ 明朝" w:hint="eastAsia"/>
        </w:rPr>
        <w:t>第２号様式</w:t>
      </w:r>
      <w:r w:rsidR="001C1A1A">
        <w:rPr>
          <w:rFonts w:ascii="ＭＳ 明朝"/>
        </w:rPr>
        <w:t>(</w:t>
      </w:r>
      <w:r w:rsidR="001C1A1A">
        <w:rPr>
          <w:rFonts w:ascii="ＭＳ 明朝" w:hint="eastAsia"/>
        </w:rPr>
        <w:t>第</w:t>
      </w:r>
      <w:r w:rsidR="004D3B37">
        <w:rPr>
          <w:rFonts w:ascii="ＭＳ 明朝" w:hint="eastAsia"/>
        </w:rPr>
        <w:t>７</w:t>
      </w:r>
      <w:r w:rsidR="001C1A1A">
        <w:rPr>
          <w:rFonts w:ascii="ＭＳ 明朝" w:hint="eastAsia"/>
        </w:rPr>
        <w:t>条関係</w:t>
      </w:r>
      <w:r w:rsidR="001C1A1A">
        <w:rPr>
          <w:rFonts w:ascii="ＭＳ 明朝"/>
        </w:rPr>
        <w:t>)</w:t>
      </w:r>
    </w:p>
    <w:p w14:paraId="0C520115" w14:textId="77777777" w:rsidR="00161D3B" w:rsidRDefault="00161D3B" w:rsidP="00161D3B">
      <w:pPr>
        <w:jc w:val="center"/>
        <w:rPr>
          <w:rFonts w:ascii="ＭＳ 明朝"/>
        </w:rPr>
      </w:pPr>
      <w:r>
        <w:rPr>
          <w:rFonts w:ascii="ＭＳ 明朝" w:hint="eastAsia"/>
        </w:rPr>
        <w:t>事業計画書</w:t>
      </w:r>
    </w:p>
    <w:p w14:paraId="410041CB" w14:textId="1174F3E5" w:rsidR="00687D64" w:rsidRDefault="00687D64">
      <w:pPr>
        <w:rPr>
          <w:rFonts w:ascii="ＭＳ 明朝"/>
        </w:rPr>
      </w:pPr>
    </w:p>
    <w:tbl>
      <w:tblPr>
        <w:tblW w:w="84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5"/>
      </w:tblGrid>
      <w:tr w:rsidR="00687D64" w14:paraId="1EFE7E05" w14:textId="77777777" w:rsidTr="00161D3B">
        <w:trPr>
          <w:cantSplit/>
          <w:trHeight w:val="3969"/>
        </w:trPr>
        <w:tc>
          <w:tcPr>
            <w:tcW w:w="8455" w:type="dxa"/>
          </w:tcPr>
          <w:p w14:paraId="41E8E74E" w14:textId="20BD7464" w:rsidR="00687D64" w:rsidRDefault="00687D64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F14E52">
              <w:rPr>
                <w:rFonts w:ascii="ＭＳ 明朝" w:hint="eastAsia"/>
              </w:rPr>
              <w:t>１</w:t>
            </w:r>
            <w:r>
              <w:rPr>
                <w:rFonts w:ascii="ＭＳ 明朝" w:hint="eastAsia"/>
              </w:rPr>
              <w:t xml:space="preserve">　事業</w:t>
            </w:r>
            <w:r w:rsidR="00161D3B">
              <w:rPr>
                <w:rFonts w:ascii="ＭＳ 明朝" w:hint="eastAsia"/>
              </w:rPr>
              <w:t>目的及び期待される効果</w:t>
            </w:r>
          </w:p>
        </w:tc>
      </w:tr>
      <w:tr w:rsidR="00687D64" w14:paraId="2A28954E" w14:textId="77777777" w:rsidTr="00161D3B">
        <w:trPr>
          <w:cantSplit/>
          <w:trHeight w:val="3969"/>
        </w:trPr>
        <w:tc>
          <w:tcPr>
            <w:tcW w:w="8455" w:type="dxa"/>
          </w:tcPr>
          <w:p w14:paraId="243541C3" w14:textId="47D39E2B" w:rsidR="00687D64" w:rsidRDefault="00687D64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F14E52">
              <w:rPr>
                <w:rFonts w:ascii="ＭＳ 明朝" w:hint="eastAsia"/>
              </w:rPr>
              <w:t>２</w:t>
            </w:r>
            <w:r>
              <w:rPr>
                <w:rFonts w:ascii="ＭＳ 明朝" w:hint="eastAsia"/>
              </w:rPr>
              <w:t xml:space="preserve">　事業計画概要</w:t>
            </w:r>
          </w:p>
        </w:tc>
      </w:tr>
      <w:tr w:rsidR="00687D64" w14:paraId="517A58FA" w14:textId="77777777" w:rsidTr="00161D3B">
        <w:trPr>
          <w:cantSplit/>
          <w:trHeight w:val="2835"/>
        </w:trPr>
        <w:tc>
          <w:tcPr>
            <w:tcW w:w="8455" w:type="dxa"/>
          </w:tcPr>
          <w:p w14:paraId="26863A9B" w14:textId="32649656" w:rsidR="00687D64" w:rsidRDefault="00687D64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F14E52">
              <w:rPr>
                <w:rFonts w:ascii="ＭＳ 明朝" w:hint="eastAsia"/>
              </w:rPr>
              <w:t>３</w:t>
            </w:r>
            <w:r>
              <w:rPr>
                <w:rFonts w:ascii="ＭＳ 明朝" w:hint="eastAsia"/>
              </w:rPr>
              <w:t xml:space="preserve">　事業</w:t>
            </w:r>
            <w:r w:rsidR="00161D3B">
              <w:rPr>
                <w:rFonts w:ascii="ＭＳ 明朝" w:hint="eastAsia"/>
              </w:rPr>
              <w:t>スケジュール</w:t>
            </w:r>
          </w:p>
          <w:p w14:paraId="6C3F40CF" w14:textId="77777777" w:rsidR="00D906EF" w:rsidRDefault="00D906EF">
            <w:pPr>
              <w:spacing w:before="120"/>
              <w:rPr>
                <w:rFonts w:ascii="ＭＳ 明朝"/>
              </w:rPr>
            </w:pPr>
          </w:p>
          <w:p w14:paraId="6EC20034" w14:textId="77777777" w:rsidR="00D906EF" w:rsidRDefault="00D906EF">
            <w:pPr>
              <w:spacing w:before="120"/>
              <w:rPr>
                <w:rFonts w:ascii="ＭＳ 明朝"/>
              </w:rPr>
            </w:pPr>
          </w:p>
          <w:p w14:paraId="34B0F078" w14:textId="77777777" w:rsidR="00D906EF" w:rsidRDefault="00D906EF">
            <w:pPr>
              <w:spacing w:before="120"/>
              <w:rPr>
                <w:rFonts w:ascii="ＭＳ 明朝"/>
              </w:rPr>
            </w:pPr>
          </w:p>
          <w:p w14:paraId="173C79D2" w14:textId="77777777" w:rsidR="00D906EF" w:rsidRDefault="00D906EF">
            <w:pPr>
              <w:spacing w:before="120"/>
              <w:rPr>
                <w:rFonts w:ascii="ＭＳ 明朝"/>
              </w:rPr>
            </w:pPr>
          </w:p>
          <w:p w14:paraId="3508B520" w14:textId="77777777" w:rsidR="00D906EF" w:rsidRDefault="00D906EF">
            <w:pPr>
              <w:spacing w:before="120"/>
              <w:rPr>
                <w:rFonts w:ascii="ＭＳ 明朝"/>
              </w:rPr>
            </w:pPr>
          </w:p>
          <w:p w14:paraId="2C7F6944" w14:textId="77777777" w:rsidR="00D906EF" w:rsidRDefault="00D906EF">
            <w:pPr>
              <w:spacing w:before="120"/>
              <w:rPr>
                <w:rFonts w:ascii="ＭＳ 明朝"/>
              </w:rPr>
            </w:pPr>
          </w:p>
          <w:p w14:paraId="71F4A567" w14:textId="77777777" w:rsidR="00D906EF" w:rsidRDefault="00D906EF">
            <w:pPr>
              <w:spacing w:before="120"/>
              <w:rPr>
                <w:rFonts w:ascii="ＭＳ 明朝"/>
              </w:rPr>
            </w:pPr>
          </w:p>
        </w:tc>
      </w:tr>
    </w:tbl>
    <w:p w14:paraId="5DB452B3" w14:textId="77777777" w:rsidR="00477A2F" w:rsidRDefault="00477A2F" w:rsidP="00161D3B">
      <w:pPr>
        <w:rPr>
          <w:rFonts w:ascii="ＭＳ 明朝"/>
        </w:rPr>
      </w:pPr>
      <w:r>
        <w:rPr>
          <w:rFonts w:ascii="ＭＳ 明朝" w:hAnsi="ＭＳ 明朝" w:cs="ＭＳ 明朝" w:hint="eastAsia"/>
        </w:rPr>
        <w:t>※裏面注を参照の上、ご記入ください。</w:t>
      </w:r>
    </w:p>
    <w:p w14:paraId="3DF8CBEA" w14:textId="1A2934DD" w:rsidR="00687D64" w:rsidRDefault="00161D3B">
      <w:pPr>
        <w:rPr>
          <w:rFonts w:ascii="ＭＳ 明朝"/>
        </w:rPr>
      </w:pPr>
      <w:r>
        <w:rPr>
          <w:rFonts w:ascii="ＭＳ 明朝" w:hAnsi="ＭＳ 明朝" w:cs="ＭＳ 明朝" w:hint="eastAsia"/>
        </w:rPr>
        <w:t>※上記項目を含む事業計画を記載した別紙による提出も可</w:t>
      </w:r>
      <w:r w:rsidR="00355F1A">
        <w:rPr>
          <w:rFonts w:ascii="ＭＳ 明朝" w:hAnsi="ＭＳ 明朝" w:cs="ＭＳ 明朝" w:hint="eastAsia"/>
        </w:rPr>
        <w:t>とします。</w:t>
      </w:r>
    </w:p>
    <w:p w14:paraId="0CB3AA13" w14:textId="77777777" w:rsidR="007B6E53" w:rsidRDefault="007B6E53">
      <w:pPr>
        <w:widowControl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br w:type="page"/>
      </w:r>
    </w:p>
    <w:p w14:paraId="63905B1D" w14:textId="77777777" w:rsidR="00477A2F" w:rsidRDefault="00477A2F">
      <w:pPr>
        <w:widowControl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lastRenderedPageBreak/>
        <w:t>※事業計画書に記載する事項</w:t>
      </w:r>
    </w:p>
    <w:p w14:paraId="34045AED" w14:textId="77777777" w:rsidR="00477A2F" w:rsidRDefault="00477A2F">
      <w:pPr>
        <w:widowControl/>
        <w:jc w:val="left"/>
        <w:rPr>
          <w:rFonts w:ascii="ＭＳ 明朝"/>
        </w:rPr>
      </w:pPr>
    </w:p>
    <w:p w14:paraId="26210573" w14:textId="77777777" w:rsidR="00477A2F" w:rsidRPr="00477A2F" w:rsidRDefault="008C0D3D" w:rsidP="00477A2F">
      <w:pPr>
        <w:pStyle w:val="a8"/>
        <w:widowControl/>
        <w:numPr>
          <w:ilvl w:val="0"/>
          <w:numId w:val="5"/>
        </w:numPr>
        <w:ind w:leftChars="0"/>
        <w:jc w:val="left"/>
        <w:rPr>
          <w:rFonts w:ascii="ＭＳ 明朝"/>
        </w:rPr>
      </w:pPr>
      <w:r>
        <w:rPr>
          <w:rFonts w:ascii="ＭＳ 明朝" w:hint="eastAsia"/>
        </w:rPr>
        <w:t>申請を行う</w:t>
      </w:r>
      <w:r w:rsidR="00477A2F" w:rsidRPr="00477A2F">
        <w:rPr>
          <w:rFonts w:ascii="ＭＳ 明朝" w:hint="eastAsia"/>
        </w:rPr>
        <w:t>国際認証を記入してください。</w:t>
      </w:r>
    </w:p>
    <w:p w14:paraId="5BDACDF7" w14:textId="77777777" w:rsidR="00477A2F" w:rsidRPr="000C0178" w:rsidRDefault="00477A2F" w:rsidP="000C0178">
      <w:pPr>
        <w:pStyle w:val="a8"/>
        <w:widowControl/>
        <w:numPr>
          <w:ilvl w:val="0"/>
          <w:numId w:val="6"/>
        </w:numPr>
        <w:ind w:leftChars="0"/>
        <w:jc w:val="left"/>
        <w:rPr>
          <w:rFonts w:ascii="ＭＳ 明朝"/>
        </w:rPr>
      </w:pPr>
      <w:r w:rsidRPr="000C0178">
        <w:rPr>
          <w:rFonts w:ascii="ＭＳ 明朝" w:hint="eastAsia"/>
        </w:rPr>
        <w:t>ＲＷＳ</w:t>
      </w:r>
    </w:p>
    <w:p w14:paraId="741C579E" w14:textId="77777777" w:rsidR="000C0178" w:rsidRPr="000C0178" w:rsidRDefault="000C0178" w:rsidP="000C0178">
      <w:pPr>
        <w:pStyle w:val="a8"/>
        <w:widowControl/>
        <w:numPr>
          <w:ilvl w:val="0"/>
          <w:numId w:val="6"/>
        </w:numPr>
        <w:ind w:leftChars="0"/>
        <w:jc w:val="left"/>
        <w:rPr>
          <w:rFonts w:ascii="ＭＳ 明朝"/>
        </w:rPr>
      </w:pPr>
      <w:r w:rsidRPr="000C0178">
        <w:rPr>
          <w:rFonts w:ascii="ＭＳ 明朝" w:hint="eastAsia"/>
        </w:rPr>
        <w:t>ＧＲＳ</w:t>
      </w:r>
    </w:p>
    <w:p w14:paraId="7E5A2EE6" w14:textId="77777777" w:rsidR="00477A2F" w:rsidRPr="000C0178" w:rsidRDefault="00477A2F" w:rsidP="000C0178">
      <w:pPr>
        <w:pStyle w:val="a8"/>
        <w:widowControl/>
        <w:numPr>
          <w:ilvl w:val="0"/>
          <w:numId w:val="6"/>
        </w:numPr>
        <w:ind w:leftChars="0"/>
        <w:jc w:val="left"/>
        <w:rPr>
          <w:rFonts w:ascii="ＭＳ 明朝"/>
        </w:rPr>
      </w:pPr>
      <w:r w:rsidRPr="000C0178">
        <w:rPr>
          <w:rFonts w:ascii="ＭＳ 明朝" w:hint="eastAsia"/>
        </w:rPr>
        <w:t>ＧＯＴＳ</w:t>
      </w:r>
    </w:p>
    <w:p w14:paraId="64C619F9" w14:textId="77777777" w:rsidR="00477A2F" w:rsidRPr="000C0178" w:rsidRDefault="00477A2F" w:rsidP="000C0178">
      <w:pPr>
        <w:pStyle w:val="a8"/>
        <w:widowControl/>
        <w:numPr>
          <w:ilvl w:val="0"/>
          <w:numId w:val="6"/>
        </w:numPr>
        <w:ind w:leftChars="0"/>
        <w:jc w:val="left"/>
        <w:rPr>
          <w:rFonts w:ascii="ＭＳ 明朝"/>
        </w:rPr>
      </w:pPr>
      <w:r w:rsidRPr="000C0178">
        <w:rPr>
          <w:rFonts w:ascii="ＭＳ 明朝" w:hint="eastAsia"/>
        </w:rPr>
        <w:t>その他</w:t>
      </w:r>
      <w:r w:rsidR="000C0178" w:rsidRPr="000C0178">
        <w:rPr>
          <w:rFonts w:ascii="ＭＳ 明朝" w:hint="eastAsia"/>
        </w:rPr>
        <w:t>（認証名）</w:t>
      </w:r>
    </w:p>
    <w:p w14:paraId="1EDF5F5E" w14:textId="77777777" w:rsidR="00477A2F" w:rsidRDefault="00477A2F" w:rsidP="00477A2F">
      <w:pPr>
        <w:widowControl/>
        <w:jc w:val="left"/>
        <w:rPr>
          <w:rFonts w:ascii="ＭＳ 明朝"/>
        </w:rPr>
      </w:pPr>
    </w:p>
    <w:p w14:paraId="7A5A60ED" w14:textId="77777777" w:rsidR="00477A2F" w:rsidRPr="00477A2F" w:rsidRDefault="00477A2F" w:rsidP="00477A2F">
      <w:pPr>
        <w:pStyle w:val="a8"/>
        <w:widowControl/>
        <w:numPr>
          <w:ilvl w:val="0"/>
          <w:numId w:val="5"/>
        </w:numPr>
        <w:ind w:leftChars="0"/>
        <w:jc w:val="left"/>
        <w:rPr>
          <w:rFonts w:ascii="ＭＳ 明朝"/>
        </w:rPr>
      </w:pPr>
      <w:r w:rsidRPr="00477A2F">
        <w:rPr>
          <w:rFonts w:ascii="ＭＳ 明朝" w:hint="eastAsia"/>
        </w:rPr>
        <w:t>国際認証</w:t>
      </w:r>
      <w:r w:rsidR="008C0D3D">
        <w:rPr>
          <w:rFonts w:ascii="ＭＳ 明朝" w:hint="eastAsia"/>
        </w:rPr>
        <w:t>の新規</w:t>
      </w:r>
      <w:r w:rsidRPr="00477A2F">
        <w:rPr>
          <w:rFonts w:ascii="ＭＳ 明朝" w:hint="eastAsia"/>
        </w:rPr>
        <w:t>取得に際し、コンサルタントを利用する</w:t>
      </w:r>
      <w:r w:rsidR="000C0178">
        <w:rPr>
          <w:rFonts w:ascii="ＭＳ 明朝" w:hint="eastAsia"/>
        </w:rPr>
        <w:t>場合、その旨を</w:t>
      </w:r>
      <w:r w:rsidRPr="00477A2F">
        <w:rPr>
          <w:rFonts w:ascii="ＭＳ 明朝" w:hint="eastAsia"/>
        </w:rPr>
        <w:t>記入してください。</w:t>
      </w:r>
    </w:p>
    <w:p w14:paraId="784564BF" w14:textId="77777777" w:rsidR="00477A2F" w:rsidRDefault="00477A2F" w:rsidP="00477A2F">
      <w:pPr>
        <w:widowControl/>
        <w:jc w:val="left"/>
        <w:rPr>
          <w:rFonts w:ascii="ＭＳ 明朝"/>
        </w:rPr>
      </w:pPr>
    </w:p>
    <w:p w14:paraId="1936EEF2" w14:textId="47863AEF" w:rsidR="00477A2F" w:rsidRPr="00477A2F" w:rsidRDefault="00477A2F" w:rsidP="00477A2F">
      <w:pPr>
        <w:pStyle w:val="a8"/>
        <w:widowControl/>
        <w:numPr>
          <w:ilvl w:val="0"/>
          <w:numId w:val="5"/>
        </w:numPr>
        <w:ind w:leftChars="0"/>
        <w:jc w:val="left"/>
        <w:rPr>
          <w:rFonts w:ascii="ＭＳ 明朝"/>
        </w:rPr>
      </w:pPr>
      <w:r w:rsidRPr="00477A2F">
        <w:rPr>
          <w:rFonts w:ascii="ＭＳ 明朝" w:hint="eastAsia"/>
        </w:rPr>
        <w:t>海外販路</w:t>
      </w:r>
      <w:r w:rsidR="00206CC3">
        <w:rPr>
          <w:rFonts w:ascii="ＭＳ 明朝" w:hint="eastAsia"/>
        </w:rPr>
        <w:t>拡大</w:t>
      </w:r>
      <w:r w:rsidRPr="00477A2F">
        <w:rPr>
          <w:rFonts w:ascii="ＭＳ 明朝" w:hint="eastAsia"/>
        </w:rPr>
        <w:t>として行う</w:t>
      </w:r>
      <w:r w:rsidR="000C0178">
        <w:rPr>
          <w:rFonts w:ascii="ＭＳ 明朝" w:hint="eastAsia"/>
        </w:rPr>
        <w:t>予定の</w:t>
      </w:r>
      <w:r w:rsidRPr="00477A2F">
        <w:rPr>
          <w:rFonts w:ascii="ＭＳ 明朝" w:hint="eastAsia"/>
        </w:rPr>
        <w:t>事業を記入してください。</w:t>
      </w:r>
    </w:p>
    <w:p w14:paraId="6B79819E" w14:textId="77777777" w:rsidR="00477A2F" w:rsidRPr="000C0178" w:rsidRDefault="00477A2F" w:rsidP="000C0178">
      <w:pPr>
        <w:pStyle w:val="a8"/>
        <w:widowControl/>
        <w:numPr>
          <w:ilvl w:val="0"/>
          <w:numId w:val="7"/>
        </w:numPr>
        <w:ind w:leftChars="0"/>
        <w:jc w:val="left"/>
        <w:rPr>
          <w:rFonts w:ascii="ＭＳ 明朝"/>
        </w:rPr>
      </w:pPr>
      <w:r w:rsidRPr="000C0178">
        <w:rPr>
          <w:rFonts w:ascii="ＭＳ 明朝" w:hint="eastAsia"/>
        </w:rPr>
        <w:t>海外展示会出展</w:t>
      </w:r>
    </w:p>
    <w:p w14:paraId="2F6E8415" w14:textId="77777777" w:rsidR="00477A2F" w:rsidRPr="000C0178" w:rsidRDefault="00477A2F" w:rsidP="000C0178">
      <w:pPr>
        <w:pStyle w:val="a8"/>
        <w:widowControl/>
        <w:numPr>
          <w:ilvl w:val="0"/>
          <w:numId w:val="7"/>
        </w:numPr>
        <w:ind w:leftChars="0"/>
        <w:jc w:val="left"/>
        <w:rPr>
          <w:rFonts w:ascii="ＭＳ 明朝"/>
        </w:rPr>
      </w:pPr>
      <w:r w:rsidRPr="000C0178">
        <w:rPr>
          <w:rFonts w:ascii="ＭＳ 明朝" w:hint="eastAsia"/>
        </w:rPr>
        <w:t>海外向けECサイト運営</w:t>
      </w:r>
    </w:p>
    <w:p w14:paraId="3DCDF2DE" w14:textId="77777777" w:rsidR="00477A2F" w:rsidRPr="000C0178" w:rsidRDefault="008C0D3D" w:rsidP="000C0178">
      <w:pPr>
        <w:pStyle w:val="a8"/>
        <w:widowControl/>
        <w:numPr>
          <w:ilvl w:val="0"/>
          <w:numId w:val="7"/>
        </w:numPr>
        <w:ind w:leftChars="0"/>
        <w:jc w:val="left"/>
        <w:rPr>
          <w:rFonts w:ascii="ＭＳ 明朝"/>
        </w:rPr>
      </w:pPr>
      <w:r w:rsidRPr="000C0178">
        <w:rPr>
          <w:rFonts w:ascii="ＭＳ 明朝" w:hint="eastAsia"/>
        </w:rPr>
        <w:t>海外ラウンド</w:t>
      </w:r>
    </w:p>
    <w:p w14:paraId="20EB154D" w14:textId="77777777" w:rsidR="008C0D3D" w:rsidRPr="000C0178" w:rsidRDefault="008C0D3D" w:rsidP="000C0178">
      <w:pPr>
        <w:pStyle w:val="a8"/>
        <w:widowControl/>
        <w:numPr>
          <w:ilvl w:val="0"/>
          <w:numId w:val="7"/>
        </w:numPr>
        <w:ind w:leftChars="0"/>
        <w:jc w:val="left"/>
        <w:rPr>
          <w:rFonts w:ascii="ＭＳ 明朝"/>
        </w:rPr>
      </w:pPr>
      <w:r w:rsidRPr="000C0178">
        <w:rPr>
          <w:rFonts w:ascii="ＭＳ 明朝" w:hint="eastAsia"/>
        </w:rPr>
        <w:t>その他</w:t>
      </w:r>
      <w:r w:rsidR="000C0178" w:rsidRPr="000C0178">
        <w:rPr>
          <w:rFonts w:ascii="ＭＳ 明朝" w:hint="eastAsia"/>
        </w:rPr>
        <w:t>（具体的に）</w:t>
      </w:r>
    </w:p>
    <w:p w14:paraId="759CFEF7" w14:textId="77777777" w:rsidR="00477A2F" w:rsidRDefault="00477A2F">
      <w:pPr>
        <w:widowControl/>
        <w:jc w:val="left"/>
        <w:rPr>
          <w:rFonts w:ascii="ＭＳ 明朝"/>
        </w:rPr>
      </w:pPr>
    </w:p>
    <w:p w14:paraId="22EE3B53" w14:textId="77777777" w:rsidR="008C0D3D" w:rsidRPr="008C0D3D" w:rsidRDefault="008C0D3D" w:rsidP="008C0D3D">
      <w:pPr>
        <w:pStyle w:val="a8"/>
        <w:numPr>
          <w:ilvl w:val="0"/>
          <w:numId w:val="5"/>
        </w:numPr>
        <w:ind w:leftChars="0"/>
        <w:rPr>
          <w:rFonts w:ascii="ＭＳ 明朝"/>
        </w:rPr>
      </w:pPr>
      <w:r w:rsidRPr="008C0D3D">
        <w:rPr>
          <w:rFonts w:ascii="ＭＳ 明朝" w:hint="eastAsia"/>
        </w:rPr>
        <w:t>サプライチェーンの強靭化</w:t>
      </w:r>
      <w:r>
        <w:rPr>
          <w:rFonts w:ascii="ＭＳ 明朝" w:hint="eastAsia"/>
        </w:rPr>
        <w:t>に資する</w:t>
      </w:r>
      <w:r w:rsidRPr="008C0D3D">
        <w:rPr>
          <w:rFonts w:ascii="ＭＳ 明朝" w:hint="eastAsia"/>
        </w:rPr>
        <w:t>設備導入</w:t>
      </w:r>
      <w:r>
        <w:rPr>
          <w:rFonts w:ascii="ＭＳ 明朝" w:hint="eastAsia"/>
        </w:rPr>
        <w:t>を行う場合、内容をご記入ください。</w:t>
      </w:r>
    </w:p>
    <w:p w14:paraId="2866A0B7" w14:textId="77777777" w:rsidR="008C0D3D" w:rsidRPr="000C0178" w:rsidRDefault="008C0D3D" w:rsidP="000C0178">
      <w:pPr>
        <w:pStyle w:val="a8"/>
        <w:widowControl/>
        <w:numPr>
          <w:ilvl w:val="0"/>
          <w:numId w:val="8"/>
        </w:numPr>
        <w:ind w:leftChars="0"/>
        <w:jc w:val="left"/>
        <w:rPr>
          <w:rFonts w:ascii="ＭＳ 明朝"/>
        </w:rPr>
      </w:pPr>
      <w:r w:rsidRPr="000C0178">
        <w:rPr>
          <w:rFonts w:ascii="ＭＳ 明朝" w:hint="eastAsia"/>
        </w:rPr>
        <w:t>導入又は移設を予定する繊維設備の種類</w:t>
      </w:r>
    </w:p>
    <w:p w14:paraId="043063DA" w14:textId="77777777" w:rsidR="008C0D3D" w:rsidRDefault="008C0D3D">
      <w:pPr>
        <w:widowControl/>
        <w:jc w:val="left"/>
        <w:rPr>
          <w:rFonts w:ascii="ＭＳ 明朝"/>
        </w:rPr>
      </w:pPr>
    </w:p>
    <w:p w14:paraId="4F734DBA" w14:textId="02C41D5B" w:rsidR="00477A2F" w:rsidRDefault="00477A2F">
      <w:pPr>
        <w:widowControl/>
        <w:jc w:val="left"/>
        <w:rPr>
          <w:rFonts w:ascii="ＭＳ 明朝"/>
        </w:rPr>
      </w:pPr>
    </w:p>
    <w:sectPr w:rsidR="00477A2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FD9E7" w14:textId="77777777" w:rsidR="00CF53A3" w:rsidRDefault="00CF53A3" w:rsidP="00790C5E">
      <w:r>
        <w:separator/>
      </w:r>
    </w:p>
  </w:endnote>
  <w:endnote w:type="continuationSeparator" w:id="0">
    <w:p w14:paraId="48AF8984" w14:textId="77777777" w:rsidR="00CF53A3" w:rsidRDefault="00CF53A3" w:rsidP="0079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E323B" w14:textId="77777777" w:rsidR="00CF53A3" w:rsidRDefault="00CF53A3" w:rsidP="00790C5E">
      <w:r>
        <w:separator/>
      </w:r>
    </w:p>
  </w:footnote>
  <w:footnote w:type="continuationSeparator" w:id="0">
    <w:p w14:paraId="7AEA45C9" w14:textId="77777777" w:rsidR="00CF53A3" w:rsidRDefault="00CF53A3" w:rsidP="00790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5A0"/>
    <w:multiLevelType w:val="hybridMultilevel"/>
    <w:tmpl w:val="16645376"/>
    <w:lvl w:ilvl="0" w:tplc="B7AA6438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074D4118"/>
    <w:multiLevelType w:val="hybridMultilevel"/>
    <w:tmpl w:val="CD5E15AA"/>
    <w:lvl w:ilvl="0" w:tplc="E3F60A76">
      <w:start w:val="1"/>
      <w:numFmt w:val="decimalEnclosedParen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2" w15:restartNumberingAfterBreak="0">
    <w:nsid w:val="14861A48"/>
    <w:multiLevelType w:val="hybridMultilevel"/>
    <w:tmpl w:val="E9BC4ECA"/>
    <w:lvl w:ilvl="0" w:tplc="E5AEE36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7413BE"/>
    <w:multiLevelType w:val="hybridMultilevel"/>
    <w:tmpl w:val="045A29B2"/>
    <w:lvl w:ilvl="0" w:tplc="C0E225AC">
      <w:numFmt w:val="bullet"/>
      <w:lvlText w:val="・"/>
      <w:lvlJc w:val="left"/>
      <w:pPr>
        <w:ind w:left="84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8EC2C04"/>
    <w:multiLevelType w:val="hybridMultilevel"/>
    <w:tmpl w:val="BB4A99A0"/>
    <w:lvl w:ilvl="0" w:tplc="E8E63C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F6B2A"/>
    <w:multiLevelType w:val="hybridMultilevel"/>
    <w:tmpl w:val="108E6A8A"/>
    <w:lvl w:ilvl="0" w:tplc="42BE05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7568F5"/>
    <w:multiLevelType w:val="hybridMultilevel"/>
    <w:tmpl w:val="BB765164"/>
    <w:lvl w:ilvl="0" w:tplc="EBC44D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906938"/>
    <w:multiLevelType w:val="hybridMultilevel"/>
    <w:tmpl w:val="947AB334"/>
    <w:lvl w:ilvl="0" w:tplc="C0E225AC">
      <w:numFmt w:val="bullet"/>
      <w:lvlText w:val="・"/>
      <w:lvlJc w:val="left"/>
      <w:pPr>
        <w:ind w:left="42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13280E"/>
    <w:multiLevelType w:val="hybridMultilevel"/>
    <w:tmpl w:val="1CAAE7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8D7A53"/>
    <w:multiLevelType w:val="hybridMultilevel"/>
    <w:tmpl w:val="0D2497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8A7A34"/>
    <w:multiLevelType w:val="hybridMultilevel"/>
    <w:tmpl w:val="EBE07178"/>
    <w:lvl w:ilvl="0" w:tplc="C0E225AC">
      <w:numFmt w:val="bullet"/>
      <w:lvlText w:val="・"/>
      <w:lvlJc w:val="left"/>
      <w:pPr>
        <w:ind w:left="84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9124A4F"/>
    <w:multiLevelType w:val="hybridMultilevel"/>
    <w:tmpl w:val="EB4C48AC"/>
    <w:lvl w:ilvl="0" w:tplc="C0E225AC">
      <w:numFmt w:val="bullet"/>
      <w:lvlText w:val="・"/>
      <w:lvlJc w:val="left"/>
      <w:pPr>
        <w:ind w:left="84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D9921AE"/>
    <w:multiLevelType w:val="hybridMultilevel"/>
    <w:tmpl w:val="9196AD88"/>
    <w:lvl w:ilvl="0" w:tplc="E5AEE36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7958330">
    <w:abstractNumId w:val="5"/>
  </w:num>
  <w:num w:numId="2" w16cid:durableId="1809594066">
    <w:abstractNumId w:val="12"/>
  </w:num>
  <w:num w:numId="3" w16cid:durableId="2079747123">
    <w:abstractNumId w:val="7"/>
  </w:num>
  <w:num w:numId="4" w16cid:durableId="1319454484">
    <w:abstractNumId w:val="6"/>
  </w:num>
  <w:num w:numId="5" w16cid:durableId="2033721322">
    <w:abstractNumId w:val="8"/>
  </w:num>
  <w:num w:numId="6" w16cid:durableId="1861161727">
    <w:abstractNumId w:val="11"/>
  </w:num>
  <w:num w:numId="7" w16cid:durableId="257102567">
    <w:abstractNumId w:val="3"/>
  </w:num>
  <w:num w:numId="8" w16cid:durableId="1901401493">
    <w:abstractNumId w:val="10"/>
  </w:num>
  <w:num w:numId="9" w16cid:durableId="566771135">
    <w:abstractNumId w:val="2"/>
  </w:num>
  <w:num w:numId="10" w16cid:durableId="1592278703">
    <w:abstractNumId w:val="0"/>
  </w:num>
  <w:num w:numId="11" w16cid:durableId="1377393506">
    <w:abstractNumId w:val="4"/>
  </w:num>
  <w:num w:numId="12" w16cid:durableId="1282612906">
    <w:abstractNumId w:val="9"/>
  </w:num>
  <w:num w:numId="13" w16cid:durableId="1206596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64"/>
    <w:rsid w:val="00086A37"/>
    <w:rsid w:val="00096A75"/>
    <w:rsid w:val="000C0178"/>
    <w:rsid w:val="000C7693"/>
    <w:rsid w:val="001112A2"/>
    <w:rsid w:val="00161D3B"/>
    <w:rsid w:val="00167F8F"/>
    <w:rsid w:val="00174217"/>
    <w:rsid w:val="0019733A"/>
    <w:rsid w:val="001B4C11"/>
    <w:rsid w:val="001C1A1A"/>
    <w:rsid w:val="001C3FB0"/>
    <w:rsid w:val="001D1BE5"/>
    <w:rsid w:val="001E2ECC"/>
    <w:rsid w:val="00206CC3"/>
    <w:rsid w:val="00215A27"/>
    <w:rsid w:val="00265B42"/>
    <w:rsid w:val="00274BCE"/>
    <w:rsid w:val="002D5291"/>
    <w:rsid w:val="002E054E"/>
    <w:rsid w:val="002E70A7"/>
    <w:rsid w:val="002F00EE"/>
    <w:rsid w:val="00355F1A"/>
    <w:rsid w:val="003648E8"/>
    <w:rsid w:val="0039720E"/>
    <w:rsid w:val="003C580A"/>
    <w:rsid w:val="00477A2F"/>
    <w:rsid w:val="00484E49"/>
    <w:rsid w:val="004A58B9"/>
    <w:rsid w:val="004D3B37"/>
    <w:rsid w:val="004E1825"/>
    <w:rsid w:val="00515546"/>
    <w:rsid w:val="00577271"/>
    <w:rsid w:val="005A6286"/>
    <w:rsid w:val="005F66BA"/>
    <w:rsid w:val="00603D14"/>
    <w:rsid w:val="0065021E"/>
    <w:rsid w:val="00676DF6"/>
    <w:rsid w:val="0068245A"/>
    <w:rsid w:val="00687D64"/>
    <w:rsid w:val="00695598"/>
    <w:rsid w:val="006E3093"/>
    <w:rsid w:val="00722136"/>
    <w:rsid w:val="00725128"/>
    <w:rsid w:val="007321F4"/>
    <w:rsid w:val="00790C5E"/>
    <w:rsid w:val="007B5C1B"/>
    <w:rsid w:val="007B6E53"/>
    <w:rsid w:val="007E3F69"/>
    <w:rsid w:val="007E5F8C"/>
    <w:rsid w:val="007F2794"/>
    <w:rsid w:val="007F69E2"/>
    <w:rsid w:val="008C0D3D"/>
    <w:rsid w:val="008C1086"/>
    <w:rsid w:val="008E0741"/>
    <w:rsid w:val="008F45F2"/>
    <w:rsid w:val="00913F30"/>
    <w:rsid w:val="009238C7"/>
    <w:rsid w:val="00934F17"/>
    <w:rsid w:val="00935CA2"/>
    <w:rsid w:val="009501BB"/>
    <w:rsid w:val="00976E64"/>
    <w:rsid w:val="009C1EAF"/>
    <w:rsid w:val="009D2915"/>
    <w:rsid w:val="00A10AB4"/>
    <w:rsid w:val="00A200F6"/>
    <w:rsid w:val="00A236C9"/>
    <w:rsid w:val="00A409CE"/>
    <w:rsid w:val="00A8101C"/>
    <w:rsid w:val="00A87001"/>
    <w:rsid w:val="00AA5AC3"/>
    <w:rsid w:val="00AC282F"/>
    <w:rsid w:val="00AC7BC8"/>
    <w:rsid w:val="00AE2DEE"/>
    <w:rsid w:val="00AF2D37"/>
    <w:rsid w:val="00B10B44"/>
    <w:rsid w:val="00B4377B"/>
    <w:rsid w:val="00B551BE"/>
    <w:rsid w:val="00B57187"/>
    <w:rsid w:val="00B74842"/>
    <w:rsid w:val="00B85E85"/>
    <w:rsid w:val="00BC5ABE"/>
    <w:rsid w:val="00BD27E5"/>
    <w:rsid w:val="00BD7B3C"/>
    <w:rsid w:val="00BF1C84"/>
    <w:rsid w:val="00BF7BD5"/>
    <w:rsid w:val="00C1019F"/>
    <w:rsid w:val="00C37DF0"/>
    <w:rsid w:val="00C40FC6"/>
    <w:rsid w:val="00C605AC"/>
    <w:rsid w:val="00C75BE6"/>
    <w:rsid w:val="00CF53A3"/>
    <w:rsid w:val="00D65136"/>
    <w:rsid w:val="00D71FBE"/>
    <w:rsid w:val="00D762CF"/>
    <w:rsid w:val="00D82D09"/>
    <w:rsid w:val="00D906EF"/>
    <w:rsid w:val="00EC320E"/>
    <w:rsid w:val="00EC5A3C"/>
    <w:rsid w:val="00EE1FFD"/>
    <w:rsid w:val="00EF314F"/>
    <w:rsid w:val="00F14E52"/>
    <w:rsid w:val="00F27CF2"/>
    <w:rsid w:val="00F66DF5"/>
    <w:rsid w:val="00F70353"/>
    <w:rsid w:val="00F851EB"/>
    <w:rsid w:val="00F87F42"/>
    <w:rsid w:val="00FB1146"/>
    <w:rsid w:val="00FE638E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F3458"/>
  <w14:defaultImageDpi w14:val="96"/>
  <w15:docId w15:val="{3103F5A0-14C9-403A-9758-5581B362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table" w:styleId="a7">
    <w:name w:val="Table Grid"/>
    <w:basedOn w:val="a1"/>
    <w:uiPriority w:val="59"/>
    <w:rsid w:val="0027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74BCE"/>
    <w:pPr>
      <w:ind w:leftChars="400" w:left="840"/>
    </w:pPr>
    <w:rPr>
      <w:szCs w:val="24"/>
    </w:rPr>
  </w:style>
  <w:style w:type="table" w:styleId="2">
    <w:name w:val="Table Simple 2"/>
    <w:basedOn w:val="a1"/>
    <w:uiPriority w:val="99"/>
    <w:rsid w:val="001C1A1A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a9">
    <w:name w:val="ゴシックＥ"/>
    <w:basedOn w:val="a"/>
    <w:link w:val="aa"/>
    <w:qFormat/>
    <w:rsid w:val="00603D14"/>
    <w:pPr>
      <w:ind w:left="240" w:hangingChars="100" w:hanging="240"/>
    </w:pPr>
    <w:rPr>
      <w:rFonts w:ascii="HGSｺﾞｼｯｸE" w:eastAsia="HGSｺﾞｼｯｸE" w:hAnsi="HGSｺﾞｼｯｸE"/>
      <w:b/>
      <w:color w:val="FF0000"/>
      <w:kern w:val="0"/>
      <w:sz w:val="24"/>
      <w:szCs w:val="24"/>
    </w:rPr>
  </w:style>
  <w:style w:type="character" w:customStyle="1" w:styleId="aa">
    <w:name w:val="ゴシックＥ (文字)"/>
    <w:link w:val="a9"/>
    <w:rsid w:val="00603D14"/>
    <w:rPr>
      <w:rFonts w:ascii="HGSｺﾞｼｯｸE" w:eastAsia="HGSｺﾞｼｯｸE" w:hAnsi="HGSｺﾞｼｯｸE"/>
      <w:b/>
      <w:color w:val="FF0000"/>
      <w:sz w:val="24"/>
      <w:szCs w:val="24"/>
    </w:rPr>
  </w:style>
  <w:style w:type="character" w:styleId="ab">
    <w:name w:val="annotation reference"/>
    <w:basedOn w:val="a0"/>
    <w:uiPriority w:val="99"/>
    <w:rsid w:val="0065021E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65021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5021E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65021E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65021E"/>
    <w:rPr>
      <w:b/>
      <w:bCs/>
      <w:kern w:val="2"/>
      <w:sz w:val="21"/>
    </w:rPr>
  </w:style>
  <w:style w:type="paragraph" w:styleId="af0">
    <w:name w:val="Revision"/>
    <w:hidden/>
    <w:uiPriority w:val="99"/>
    <w:semiHidden/>
    <w:rsid w:val="0065021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8-23&#12362;&#20181;&#20107;\P9000256\FORMAT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7D2FB-524B-4211-96C2-645ACA7F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684</TotalTime>
  <Pages>2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様式第1(第4条関係)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様式第1(第4条関係)</dc:title>
  <dc:subject/>
  <cp:keywords/>
  <dc:description/>
  <cp:revision>64</cp:revision>
  <cp:lastPrinted>2026-06-25T05:11:00Z</cp:lastPrinted>
  <dcterms:created xsi:type="dcterms:W3CDTF">2026-03-03T06:30:00Z</dcterms:created>
  <dcterms:modified xsi:type="dcterms:W3CDTF">2026-07-02T06:01:00Z</dcterms:modified>
</cp:coreProperties>
</file>