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2" w:rsidRDefault="00907F5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</w:p>
    <w:p w:rsidR="00907F52" w:rsidRPr="007749A1" w:rsidRDefault="00907F52" w:rsidP="007749A1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7749A1">
        <w:rPr>
          <w:rFonts w:hint="eastAsia"/>
          <w:sz w:val="28"/>
          <w:szCs w:val="28"/>
        </w:rPr>
        <w:t>騒音の防止の方法変更届出書</w:t>
      </w:r>
    </w:p>
    <w:p w:rsidR="00907F52" w:rsidRDefault="00907F52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907F52" w:rsidRDefault="00907F52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 w:rsidR="00B33D5D">
        <w:rPr>
          <w:rFonts w:hint="eastAsia"/>
          <w:spacing w:val="105"/>
        </w:rPr>
        <w:t>羽島市長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907F52">
        <w:tc>
          <w:tcPr>
            <w:tcW w:w="388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7749A1" w:rsidRDefault="007749A1" w:rsidP="007749A1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7749A1" w:rsidRDefault="007749A1" w:rsidP="007749A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7749A1" w:rsidRDefault="007749A1" w:rsidP="007749A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7749A1" w:rsidRDefault="007749A1" w:rsidP="007749A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907F52" w:rsidRDefault="007749A1" w:rsidP="007749A1">
            <w:pPr>
              <w:tabs>
                <w:tab w:val="left" w:pos="3529"/>
              </w:tabs>
              <w:overflowPunct w:val="0"/>
              <w:autoSpaceDE w:val="0"/>
              <w:autoSpaceDN w:val="0"/>
              <w:spacing w:line="36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907F52" w:rsidRPr="00590C54" w:rsidRDefault="00907F5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bookmarkStart w:id="0" w:name="_GoBack"/>
            <w:bookmarkEnd w:id="0"/>
          </w:p>
        </w:tc>
      </w:tr>
    </w:tbl>
    <w:p w:rsidR="00907F52" w:rsidRDefault="007749A1" w:rsidP="00AC1DEB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</w:t>
      </w:r>
      <w:r w:rsidR="00907F52">
        <w:rPr>
          <w:rFonts w:hint="eastAsia"/>
        </w:rPr>
        <w:t>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907F52">
        <w:trPr>
          <w:trHeight w:val="600"/>
        </w:trPr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F52">
        <w:trPr>
          <w:trHeight w:val="600"/>
        </w:trPr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907F52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F52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07F52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907F52" w:rsidRDefault="00907F5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7F52" w:rsidRDefault="00907F52" w:rsidP="00AC1DEB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907F52" w:rsidRDefault="00907F52" w:rsidP="00AC1DEB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907F52" w:rsidRDefault="00907F52" w:rsidP="00AC1DEB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907F52" w:rsidRDefault="00907F52" w:rsidP="00AC1DEB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907F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B9" w:rsidRDefault="006456B9">
      <w:r>
        <w:separator/>
      </w:r>
    </w:p>
  </w:endnote>
  <w:endnote w:type="continuationSeparator" w:id="0">
    <w:p w:rsidR="006456B9" w:rsidRDefault="0064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B9" w:rsidRDefault="006456B9">
      <w:r>
        <w:separator/>
      </w:r>
    </w:p>
  </w:footnote>
  <w:footnote w:type="continuationSeparator" w:id="0">
    <w:p w:rsidR="006456B9" w:rsidRDefault="0064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A1"/>
    <w:rsid w:val="00590C54"/>
    <w:rsid w:val="006456B9"/>
    <w:rsid w:val="007749A1"/>
    <w:rsid w:val="00907F52"/>
    <w:rsid w:val="00AC1DEB"/>
    <w:rsid w:val="00B33D5D"/>
    <w:rsid w:val="00D859D8"/>
    <w:rsid w:val="00E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6D33F5"/>
  <w15:docId w15:val="{FF40C59A-30FC-47DB-A985-5C06131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2002-02-18T08:23:00Z</cp:lastPrinted>
  <dcterms:created xsi:type="dcterms:W3CDTF">2017-07-28T06:08:00Z</dcterms:created>
  <dcterms:modified xsi:type="dcterms:W3CDTF">2021-03-04T04:18:00Z</dcterms:modified>
</cp:coreProperties>
</file>